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1D" w:rsidRDefault="00E7121D" w:rsidP="00E916F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9B2EB1">
        <w:rPr>
          <w:rFonts w:ascii="Times New Roman" w:hAnsi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5" o:title=""/>
          </v:shape>
        </w:pict>
      </w:r>
    </w:p>
    <w:p w:rsidR="00E7121D" w:rsidRPr="004678E7" w:rsidRDefault="00E7121D" w:rsidP="00E916F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E7121D" w:rsidRPr="004678E7" w:rsidRDefault="00E7121D" w:rsidP="00E9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E7121D" w:rsidRPr="004678E7" w:rsidRDefault="00E7121D" w:rsidP="00E91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E7121D" w:rsidRPr="004678E7" w:rsidRDefault="00E7121D" w:rsidP="00E916F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</w:p>
    <w:p w:rsidR="00E7121D" w:rsidRPr="004678E7" w:rsidRDefault="00E7121D" w:rsidP="00E916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ПОСТАНОВЛЕНИЕ</w:t>
      </w:r>
    </w:p>
    <w:p w:rsidR="00E7121D" w:rsidRDefault="00E7121D" w:rsidP="00E916F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7121D" w:rsidRPr="004678E7" w:rsidRDefault="00E7121D" w:rsidP="00E916F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марта</w:t>
      </w:r>
      <w:r w:rsidRPr="004678E7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4678E7">
          <w:rPr>
            <w:rFonts w:ascii="Times New Roman" w:hAnsi="Times New Roman"/>
            <w:b/>
            <w:sz w:val="28"/>
            <w:szCs w:val="28"/>
          </w:rPr>
          <w:t>201</w:t>
        </w:r>
        <w:r>
          <w:rPr>
            <w:rFonts w:ascii="Times New Roman" w:hAnsi="Times New Roman"/>
            <w:b/>
            <w:sz w:val="28"/>
            <w:szCs w:val="28"/>
          </w:rPr>
          <w:t>9</w:t>
        </w:r>
        <w:r w:rsidRPr="004678E7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b/>
          <w:sz w:val="28"/>
          <w:szCs w:val="28"/>
        </w:rPr>
        <w:t>.</w:t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158</w:t>
      </w:r>
    </w:p>
    <w:p w:rsidR="00E7121D" w:rsidRDefault="00E7121D" w:rsidP="00E916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7121D" w:rsidRPr="004678E7" w:rsidRDefault="00E7121D" w:rsidP="00265F0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78E7">
        <w:rPr>
          <w:rFonts w:ascii="Times New Roman" w:hAnsi="Times New Roman"/>
          <w:b/>
          <w:sz w:val="28"/>
          <w:szCs w:val="28"/>
        </w:rPr>
        <w:t>Об утверждении схемы</w:t>
      </w:r>
      <w:r>
        <w:rPr>
          <w:rFonts w:ascii="Times New Roman" w:hAnsi="Times New Roman"/>
          <w:b/>
          <w:sz w:val="28"/>
          <w:szCs w:val="28"/>
        </w:rPr>
        <w:t xml:space="preserve"> границ</w:t>
      </w:r>
      <w:r w:rsidRPr="004678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прилегающей территории</w:t>
      </w:r>
      <w:r w:rsidRPr="004678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 объекту капитального строительства, расположенному по адресу: Волгоградская область, Котовский р-н, г. Котово, ул. Победы, д. 21</w:t>
      </w:r>
    </w:p>
    <w:p w:rsidR="00E7121D" w:rsidRPr="004678E7" w:rsidRDefault="00E7121D" w:rsidP="00E916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78E7">
        <w:rPr>
          <w:rFonts w:ascii="Times New Roman" w:hAnsi="Times New Roman"/>
          <w:color w:val="000000"/>
          <w:sz w:val="28"/>
          <w:szCs w:val="28"/>
        </w:rPr>
        <w:tab/>
      </w:r>
    </w:p>
    <w:p w:rsidR="00E7121D" w:rsidRPr="004678E7" w:rsidRDefault="00E7121D" w:rsidP="00E916F4">
      <w:pPr>
        <w:pStyle w:val="BodyText"/>
        <w:ind w:firstLine="709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678E7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З</w:t>
      </w:r>
      <w:r w:rsidRPr="004678E7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 xml:space="preserve">Волгоградской области </w:t>
      </w:r>
      <w:r w:rsidRPr="004678E7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4678E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678E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678E7">
        <w:rPr>
          <w:sz w:val="28"/>
          <w:szCs w:val="28"/>
        </w:rPr>
        <w:t xml:space="preserve"> № </w:t>
      </w:r>
      <w:r>
        <w:rPr>
          <w:sz w:val="28"/>
          <w:szCs w:val="28"/>
        </w:rPr>
        <w:t>83-ОД</w:t>
      </w:r>
      <w:r w:rsidRPr="004678E7">
        <w:rPr>
          <w:sz w:val="28"/>
          <w:szCs w:val="28"/>
        </w:rPr>
        <w:t xml:space="preserve"> «О </w:t>
      </w:r>
      <w:r>
        <w:rPr>
          <w:sz w:val="28"/>
          <w:szCs w:val="28"/>
        </w:rPr>
        <w:t>порядке определения органами местного самоуправления границ прилегающих территорий</w:t>
      </w:r>
      <w:r w:rsidRPr="004678E7">
        <w:rPr>
          <w:sz w:val="28"/>
          <w:szCs w:val="28"/>
        </w:rPr>
        <w:t>»,</w:t>
      </w:r>
      <w:r>
        <w:rPr>
          <w:sz w:val="28"/>
          <w:szCs w:val="28"/>
        </w:rPr>
        <w:t xml:space="preserve"> в соответствии с Приказом комитета архитектуры и градостроительства Волгоградской области от 23.08.2018 № 80-ОД «Об утверждении требований к подготовке схемы границ прилегающей территории и формы схемы границ прилегающей территории», рассмотрев заявление Минаева С.В. от 18.03.2019, </w:t>
      </w:r>
      <w:r w:rsidRPr="004678E7">
        <w:rPr>
          <w:sz w:val="28"/>
          <w:szCs w:val="28"/>
        </w:rPr>
        <w:t xml:space="preserve">администрация городского поселения г. Котово </w:t>
      </w:r>
      <w:r w:rsidRPr="004678E7">
        <w:rPr>
          <w:b/>
          <w:bCs/>
          <w:sz w:val="28"/>
          <w:szCs w:val="28"/>
        </w:rPr>
        <w:t>постановляет:</w:t>
      </w:r>
    </w:p>
    <w:p w:rsidR="00E7121D" w:rsidRPr="00AB78FC" w:rsidRDefault="00E7121D" w:rsidP="0076126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B78FC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AB78FC">
        <w:rPr>
          <w:rFonts w:ascii="Times New Roman" w:hAnsi="Times New Roman"/>
          <w:sz w:val="28"/>
          <w:szCs w:val="28"/>
        </w:rPr>
        <w:t>схему границ прилегающей территории к объекту капитального строительства, расположенному по адресу: Волгоградская область, Котовский р-н, г. Котово, ул. Победы, д. 21 (Приложение 1</w:t>
      </w:r>
      <w:r>
        <w:rPr>
          <w:rFonts w:ascii="Times New Roman" w:hAnsi="Times New Roman"/>
          <w:sz w:val="28"/>
          <w:szCs w:val="28"/>
        </w:rPr>
        <w:t>,2</w:t>
      </w:r>
      <w:r w:rsidRPr="00AB78FC">
        <w:rPr>
          <w:rFonts w:ascii="Times New Roman" w:hAnsi="Times New Roman"/>
          <w:sz w:val="28"/>
          <w:szCs w:val="28"/>
        </w:rPr>
        <w:t>):</w:t>
      </w:r>
    </w:p>
    <w:p w:rsidR="00E7121D" w:rsidRPr="001929D1" w:rsidRDefault="00E7121D" w:rsidP="001929D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прилегающей территории: 1070,0 кв.м.;</w:t>
      </w:r>
    </w:p>
    <w:p w:rsidR="00E7121D" w:rsidRDefault="00E7121D" w:rsidP="002742B6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участка, по отношению к которому устанавливается прилегающая территория: 34:14:090002:10087;</w:t>
      </w:r>
    </w:p>
    <w:p w:rsidR="00E7121D" w:rsidRDefault="00E7121D" w:rsidP="002742B6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земельного участка, по отношению к которому устанавливается прилегающая территория: для объектов общественно-делового значения;</w:t>
      </w:r>
    </w:p>
    <w:p w:rsidR="00E7121D" w:rsidRPr="00A31E2A" w:rsidRDefault="00E7121D" w:rsidP="00A31E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4678E7">
        <w:rPr>
          <w:rFonts w:ascii="Times New Roman" w:hAnsi="Times New Roman"/>
          <w:color w:val="000000"/>
          <w:sz w:val="28"/>
          <w:szCs w:val="28"/>
        </w:rPr>
        <w:tab/>
      </w:r>
      <w:r w:rsidRPr="00A31E2A">
        <w:rPr>
          <w:rFonts w:ascii="Times New Roman" w:hAnsi="Times New Roman"/>
          <w:color w:val="000000"/>
          <w:sz w:val="28"/>
          <w:szCs w:val="28"/>
        </w:rPr>
        <w:t xml:space="preserve">категория земель: </w:t>
      </w:r>
      <w:r w:rsidRPr="00A31E2A">
        <w:rPr>
          <w:rFonts w:ascii="Times New Roman" w:hAnsi="Times New Roman"/>
          <w:sz w:val="28"/>
          <w:szCs w:val="28"/>
          <w:lang w:eastAsia="en-US"/>
        </w:rPr>
        <w:t xml:space="preserve">земли </w:t>
      </w:r>
      <w:r>
        <w:rPr>
          <w:rFonts w:ascii="Times New Roman" w:hAnsi="Times New Roman"/>
          <w:sz w:val="28"/>
          <w:szCs w:val="28"/>
          <w:lang w:eastAsia="en-US"/>
        </w:rPr>
        <w:t>населенных пунктов</w:t>
      </w:r>
      <w:r w:rsidRPr="00A31E2A">
        <w:rPr>
          <w:rFonts w:ascii="Times New Roman" w:hAnsi="Times New Roman"/>
          <w:sz w:val="28"/>
          <w:szCs w:val="28"/>
          <w:lang w:eastAsia="en-US"/>
        </w:rPr>
        <w:t>.</w:t>
      </w:r>
    </w:p>
    <w:p w:rsidR="00E7121D" w:rsidRDefault="00E7121D" w:rsidP="00761266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E7121D" w:rsidRDefault="00E7121D" w:rsidP="00761266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E7121D" w:rsidRDefault="00E7121D" w:rsidP="00E916F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21D" w:rsidRDefault="00E7121D" w:rsidP="00E9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21D" w:rsidRDefault="00E7121D" w:rsidP="00E9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21D" w:rsidRDefault="00E7121D" w:rsidP="00ED70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городского поселения г. Котово                                                 М.Л. Пьянков</w:t>
      </w:r>
    </w:p>
    <w:p w:rsidR="00E7121D" w:rsidRDefault="00E7121D" w:rsidP="007F05A8">
      <w:pPr>
        <w:spacing w:after="0" w:line="240" w:lineRule="auto"/>
        <w:jc w:val="both"/>
      </w:pPr>
    </w:p>
    <w:p w:rsidR="00E7121D" w:rsidRDefault="00E7121D" w:rsidP="007F05A8">
      <w:pPr>
        <w:spacing w:after="0" w:line="240" w:lineRule="auto"/>
        <w:jc w:val="both"/>
      </w:pPr>
    </w:p>
    <w:p w:rsidR="00E7121D" w:rsidRDefault="00E7121D" w:rsidP="007F05A8">
      <w:pPr>
        <w:spacing w:after="0" w:line="240" w:lineRule="auto"/>
        <w:jc w:val="both"/>
      </w:pPr>
    </w:p>
    <w:p w:rsidR="00E7121D" w:rsidRDefault="00E7121D" w:rsidP="007F05A8">
      <w:pPr>
        <w:spacing w:after="0" w:line="240" w:lineRule="auto"/>
        <w:jc w:val="both"/>
      </w:pPr>
    </w:p>
    <w:p w:rsidR="00E7121D" w:rsidRDefault="00E7121D" w:rsidP="007F05A8">
      <w:pPr>
        <w:spacing w:after="0" w:line="240" w:lineRule="auto"/>
        <w:jc w:val="both"/>
      </w:pPr>
    </w:p>
    <w:p w:rsidR="00E7121D" w:rsidRDefault="00E7121D" w:rsidP="007F05A8">
      <w:pPr>
        <w:spacing w:after="0" w:line="240" w:lineRule="auto"/>
        <w:jc w:val="both"/>
      </w:pPr>
    </w:p>
    <w:p w:rsidR="00E7121D" w:rsidRDefault="00E7121D" w:rsidP="006A4257">
      <w:pPr>
        <w:autoSpaceDE w:val="0"/>
        <w:jc w:val="center"/>
        <w:rPr>
          <w:rFonts w:ascii="Times New Roman" w:hAnsi="Times New Roman"/>
          <w:szCs w:val="20"/>
        </w:rPr>
      </w:pPr>
    </w:p>
    <w:p w:rsidR="00E7121D" w:rsidRDefault="00E7121D" w:rsidP="00962CD1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21D" w:rsidRDefault="00E7121D" w:rsidP="00962CD1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21D" w:rsidRPr="00DD2359" w:rsidRDefault="00E7121D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 xml:space="preserve">Приложение 1 </w:t>
      </w:r>
    </w:p>
    <w:p w:rsidR="00E7121D" w:rsidRPr="00DD2359" w:rsidRDefault="00E7121D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 xml:space="preserve">Утверждена </w:t>
      </w:r>
    </w:p>
    <w:p w:rsidR="00E7121D" w:rsidRPr="00DD2359" w:rsidRDefault="00E7121D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>постановлением администрации</w:t>
      </w:r>
    </w:p>
    <w:p w:rsidR="00E7121D" w:rsidRPr="00DD2359" w:rsidRDefault="00E7121D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 xml:space="preserve"> городского поселения г. Котово</w:t>
      </w:r>
    </w:p>
    <w:p w:rsidR="00E7121D" w:rsidRPr="00DD2359" w:rsidRDefault="00E7121D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20.03.</w:t>
      </w:r>
      <w:r w:rsidRPr="00DD2359">
        <w:rPr>
          <w:rFonts w:ascii="Times New Roman" w:hAnsi="Times New Roman"/>
        </w:rPr>
        <w:t xml:space="preserve">2019  № </w:t>
      </w:r>
      <w:r>
        <w:rPr>
          <w:rFonts w:ascii="Times New Roman" w:hAnsi="Times New Roman"/>
        </w:rPr>
        <w:t>158</w:t>
      </w:r>
    </w:p>
    <w:p w:rsidR="00E7121D" w:rsidRDefault="00E7121D" w:rsidP="006A4257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E7121D" w:rsidRPr="005730CB" w:rsidRDefault="00E7121D" w:rsidP="006A4257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5730CB">
        <w:rPr>
          <w:rFonts w:ascii="Times New Roman" w:hAnsi="Times New Roman"/>
          <w:b/>
          <w:sz w:val="28"/>
          <w:szCs w:val="28"/>
        </w:rPr>
        <w:t>СХЕМА ГРАНИЦ  ПРИЛЕГАЮЩЕЙ ТЕРРИТОРИИ</w:t>
      </w:r>
    </w:p>
    <w:p w:rsidR="00E7121D" w:rsidRPr="00B57AD3" w:rsidRDefault="00E7121D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Местоположение прилегающей территории (адресные ориентиры): </w:t>
      </w:r>
      <w:r w:rsidRPr="00B57AD3">
        <w:rPr>
          <w:rFonts w:ascii="Times New Roman" w:hAnsi="Times New Roman"/>
          <w:b/>
          <w:sz w:val="24"/>
          <w:u w:val="single"/>
        </w:rPr>
        <w:t xml:space="preserve">Волгоградская область, </w:t>
      </w:r>
      <w:r>
        <w:rPr>
          <w:rFonts w:ascii="Times New Roman" w:hAnsi="Times New Roman"/>
          <w:b/>
          <w:sz w:val="24"/>
          <w:u w:val="single"/>
        </w:rPr>
        <w:t xml:space="preserve">Котовский район, </w:t>
      </w:r>
      <w:r w:rsidRPr="00B57AD3">
        <w:rPr>
          <w:rFonts w:ascii="Times New Roman" w:hAnsi="Times New Roman"/>
          <w:b/>
          <w:sz w:val="24"/>
          <w:u w:val="single"/>
        </w:rPr>
        <w:t xml:space="preserve">г. Котово, ул. </w:t>
      </w:r>
      <w:r>
        <w:rPr>
          <w:rFonts w:ascii="Times New Roman" w:hAnsi="Times New Roman"/>
          <w:b/>
          <w:sz w:val="24"/>
          <w:u w:val="single"/>
        </w:rPr>
        <w:t>Победы</w:t>
      </w:r>
      <w:r w:rsidRPr="00B57AD3">
        <w:rPr>
          <w:rFonts w:ascii="Times New Roman" w:hAnsi="Times New Roman"/>
          <w:b/>
          <w:sz w:val="24"/>
          <w:u w:val="single"/>
        </w:rPr>
        <w:t xml:space="preserve">, </w:t>
      </w:r>
      <w:r>
        <w:rPr>
          <w:rFonts w:ascii="Times New Roman" w:hAnsi="Times New Roman"/>
          <w:b/>
          <w:sz w:val="24"/>
          <w:u w:val="single"/>
        </w:rPr>
        <w:t xml:space="preserve">д. </w:t>
      </w:r>
      <w:r w:rsidRPr="00B57AD3"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b/>
          <w:sz w:val="24"/>
          <w:u w:val="single"/>
        </w:rPr>
        <w:t>1;</w:t>
      </w:r>
    </w:p>
    <w:p w:rsidR="00E7121D" w:rsidRPr="00B57AD3" w:rsidRDefault="00E7121D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Кадастровый номер объекта, по отношению к которому устанавливается прилегающая территория: </w:t>
      </w:r>
      <w:r>
        <w:rPr>
          <w:rFonts w:ascii="Times New Roman" w:hAnsi="Times New Roman"/>
          <w:b/>
          <w:sz w:val="24"/>
          <w:u w:val="single"/>
        </w:rPr>
        <w:t>34:14:090002</w:t>
      </w:r>
      <w:r w:rsidRPr="00B57AD3">
        <w:rPr>
          <w:rFonts w:ascii="Times New Roman" w:hAnsi="Times New Roman"/>
          <w:b/>
          <w:sz w:val="24"/>
          <w:u w:val="single"/>
        </w:rPr>
        <w:t>:</w:t>
      </w:r>
      <w:r>
        <w:rPr>
          <w:rFonts w:ascii="Times New Roman" w:hAnsi="Times New Roman"/>
          <w:b/>
          <w:sz w:val="24"/>
          <w:u w:val="single"/>
        </w:rPr>
        <w:t>17936;</w:t>
      </w:r>
    </w:p>
    <w:p w:rsidR="00E7121D" w:rsidRPr="00B57AD3" w:rsidRDefault="00E7121D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Сведения о собственнике и (или) ином законном владельце здания, строения, сооружения, земельного участка, а также уполномоченном лице: </w:t>
      </w:r>
      <w:r>
        <w:rPr>
          <w:rFonts w:ascii="Times New Roman" w:hAnsi="Times New Roman"/>
          <w:b/>
          <w:sz w:val="24"/>
          <w:u w:val="single"/>
        </w:rPr>
        <w:t>Минаев Сергей Валерьевич;</w:t>
      </w:r>
    </w:p>
    <w:p w:rsidR="00E7121D" w:rsidRDefault="00E7121D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B57AD3">
        <w:rPr>
          <w:rFonts w:ascii="Times New Roman" w:hAnsi="Times New Roman"/>
          <w:sz w:val="24"/>
        </w:rPr>
        <w:t xml:space="preserve">Площадь прилегающей территории: </w:t>
      </w:r>
      <w:r w:rsidRPr="00761266">
        <w:rPr>
          <w:rFonts w:ascii="Times New Roman" w:hAnsi="Times New Roman"/>
          <w:b/>
          <w:sz w:val="24"/>
          <w:u w:val="single"/>
        </w:rPr>
        <w:t xml:space="preserve">1070,0 </w:t>
      </w:r>
      <w:r w:rsidRPr="00B57AD3">
        <w:rPr>
          <w:rFonts w:ascii="Times New Roman" w:hAnsi="Times New Roman"/>
          <w:sz w:val="24"/>
        </w:rPr>
        <w:t>(кв.м.)</w:t>
      </w:r>
    </w:p>
    <w:p w:rsidR="00E7121D" w:rsidRPr="00B57AD3" w:rsidRDefault="00E7121D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Вид разрешенного использования земельного участка, по отношению к которому устанавливается прилегающая территория:  </w:t>
      </w:r>
      <w:r w:rsidRPr="00761266">
        <w:rPr>
          <w:rFonts w:ascii="Times New Roman" w:hAnsi="Times New Roman"/>
          <w:b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b/>
          <w:sz w:val="24"/>
          <w:szCs w:val="24"/>
          <w:u w:val="single"/>
        </w:rPr>
        <w:t>объектов общественно-делового значения</w:t>
      </w:r>
      <w:r w:rsidRPr="00761266">
        <w:rPr>
          <w:rFonts w:ascii="Times New Roman" w:hAnsi="Times New Roman"/>
          <w:b/>
          <w:sz w:val="24"/>
          <w:szCs w:val="24"/>
          <w:u w:val="single"/>
        </w:rPr>
        <w:t>;</w:t>
      </w:r>
      <w:r w:rsidRPr="00B57AD3">
        <w:rPr>
          <w:rFonts w:ascii="Times New Roman" w:hAnsi="Times New Roman"/>
          <w:b/>
          <w:sz w:val="24"/>
        </w:rPr>
        <w:t xml:space="preserve"> </w:t>
      </w:r>
    </w:p>
    <w:p w:rsidR="00E7121D" w:rsidRPr="00644A05" w:rsidRDefault="00E7121D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644A05">
        <w:rPr>
          <w:rFonts w:ascii="Times New Roman" w:hAnsi="Times New Roman"/>
          <w:sz w:val="24"/>
        </w:rPr>
        <w:t xml:space="preserve">Наличие объектов (в том числе благоустройства), расположенных на прилегающей территории, с их описанием: </w:t>
      </w:r>
      <w:r w:rsidRPr="00B57AD3">
        <w:rPr>
          <w:rFonts w:ascii="Times New Roman" w:hAnsi="Times New Roman"/>
          <w:b/>
          <w:sz w:val="24"/>
          <w:u w:val="single"/>
        </w:rPr>
        <w:t>отсутствуют</w:t>
      </w:r>
      <w:r>
        <w:rPr>
          <w:rFonts w:ascii="Times New Roman" w:hAnsi="Times New Roman"/>
          <w:b/>
          <w:sz w:val="24"/>
          <w:u w:val="single"/>
        </w:rPr>
        <w:t>;</w:t>
      </w:r>
    </w:p>
    <w:p w:rsidR="00E7121D" w:rsidRPr="00B57AD3" w:rsidRDefault="00E7121D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</w:pPr>
      <w:r w:rsidRPr="00B57AD3">
        <w:rPr>
          <w:rFonts w:ascii="Times New Roman" w:hAnsi="Times New Roman"/>
          <w:sz w:val="24"/>
        </w:rPr>
        <w:t xml:space="preserve">Площадь озелененной территории (при ее наличии  </w:t>
      </w:r>
      <w:r w:rsidRPr="00B57AD3">
        <w:rPr>
          <w:rFonts w:ascii="Times New Roman" w:hAnsi="Times New Roman"/>
          <w:sz w:val="24"/>
          <w:u w:val="single"/>
        </w:rPr>
        <w:t xml:space="preserve">  ---</w:t>
      </w:r>
      <w:r w:rsidRPr="00B57AD3">
        <w:rPr>
          <w:rFonts w:ascii="Times New Roman" w:hAnsi="Times New Roman"/>
          <w:b/>
          <w:sz w:val="24"/>
          <w:u w:val="single"/>
        </w:rPr>
        <w:t xml:space="preserve"> </w:t>
      </w:r>
      <w:r w:rsidRPr="00B57AD3">
        <w:rPr>
          <w:rFonts w:ascii="Times New Roman" w:hAnsi="Times New Roman"/>
          <w:sz w:val="24"/>
          <w:u w:val="single"/>
        </w:rPr>
        <w:t xml:space="preserve"> </w:t>
      </w:r>
      <w:r w:rsidRPr="00B57AD3">
        <w:rPr>
          <w:rFonts w:ascii="Times New Roman" w:hAnsi="Times New Roman"/>
          <w:sz w:val="24"/>
        </w:rPr>
        <w:t xml:space="preserve"> кв.м.), состав озеленения (при наличии – деревья в </w:t>
      </w:r>
      <w:r w:rsidRPr="00B57AD3">
        <w:rPr>
          <w:rFonts w:ascii="Times New Roman" w:hAnsi="Times New Roman"/>
          <w:sz w:val="24"/>
          <w:u w:val="single"/>
        </w:rPr>
        <w:t xml:space="preserve">   ---   </w:t>
      </w:r>
      <w:r w:rsidRPr="00B57AD3">
        <w:rPr>
          <w:rFonts w:ascii="Times New Roman" w:hAnsi="Times New Roman"/>
          <w:sz w:val="24"/>
        </w:rPr>
        <w:t xml:space="preserve"> шт., газон, цветники в кв.м. </w:t>
      </w:r>
      <w:r w:rsidRPr="00B57AD3">
        <w:rPr>
          <w:rFonts w:ascii="Times New Roman" w:hAnsi="Times New Roman"/>
          <w:sz w:val="24"/>
          <w:u w:val="single"/>
        </w:rPr>
        <w:t xml:space="preserve">   ---  </w:t>
      </w:r>
      <w:r>
        <w:rPr>
          <w:rFonts w:ascii="Times New Roman" w:hAnsi="Times New Roman"/>
          <w:sz w:val="24"/>
          <w:u w:val="single"/>
        </w:rPr>
        <w:t xml:space="preserve">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341"/>
        <w:gridCol w:w="3285"/>
      </w:tblGrid>
      <w:tr w:rsidR="00E7121D" w:rsidRPr="009B2EB1" w:rsidTr="0025553A">
        <w:tc>
          <w:tcPr>
            <w:tcW w:w="3227" w:type="dxa"/>
            <w:vMerge w:val="restart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Обозначение характерных точек</w:t>
            </w:r>
          </w:p>
        </w:tc>
        <w:tc>
          <w:tcPr>
            <w:tcW w:w="6626" w:type="dxa"/>
            <w:gridSpan w:val="2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Координаты, м (с точностью до двух знаков после запятой)</w:t>
            </w:r>
          </w:p>
        </w:tc>
      </w:tr>
      <w:tr w:rsidR="00E7121D" w:rsidRPr="009B2EB1" w:rsidTr="00A72E30">
        <w:trPr>
          <w:trHeight w:val="283"/>
        </w:trPr>
        <w:tc>
          <w:tcPr>
            <w:tcW w:w="3227" w:type="dxa"/>
            <w:vMerge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B2EB1">
              <w:rPr>
                <w:rFonts w:ascii="Times New Roman" w:hAnsi="Times New Roman"/>
                <w:sz w:val="24"/>
                <w:lang w:val="en-US"/>
              </w:rPr>
              <w:t>Y</w:t>
            </w:r>
          </w:p>
        </w:tc>
      </w:tr>
      <w:tr w:rsidR="00E7121D" w:rsidRPr="009B2EB1" w:rsidTr="00A72E30">
        <w:trPr>
          <w:trHeight w:val="147"/>
        </w:trPr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662886,83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2210728,31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662881,43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2210732,75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662878,40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2210728,91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662850,62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2210750,90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662854,05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2210755,25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662848,64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2210759,70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662826,32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2210731,39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662831,67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2210727,09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662841,16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2210739,09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662864,88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2210720,32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662855,38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2210708,33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662850,53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2210702,20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662853,24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2210700,04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662863,43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2210712,53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1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662870,12</w:t>
            </w:r>
          </w:p>
        </w:tc>
        <w:tc>
          <w:tcPr>
            <w:tcW w:w="3285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2210707,10</w:t>
            </w:r>
          </w:p>
        </w:tc>
      </w:tr>
      <w:tr w:rsidR="00E7121D" w:rsidRPr="009B2EB1" w:rsidTr="0025553A">
        <w:tc>
          <w:tcPr>
            <w:tcW w:w="3227" w:type="dxa"/>
          </w:tcPr>
          <w:p w:rsidR="00E7121D" w:rsidRPr="009B2EB1" w:rsidRDefault="00E7121D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1" w:type="dxa"/>
          </w:tcPr>
          <w:p w:rsidR="00E7121D" w:rsidRPr="009B2EB1" w:rsidRDefault="00E7121D" w:rsidP="002047A2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662886,83</w:t>
            </w:r>
          </w:p>
        </w:tc>
        <w:tc>
          <w:tcPr>
            <w:tcW w:w="3285" w:type="dxa"/>
          </w:tcPr>
          <w:p w:rsidR="00E7121D" w:rsidRPr="009B2EB1" w:rsidRDefault="00E7121D" w:rsidP="002047A2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2EB1">
              <w:rPr>
                <w:rFonts w:ascii="Times New Roman" w:hAnsi="Times New Roman"/>
                <w:sz w:val="24"/>
              </w:rPr>
              <w:t>2210728,31</w:t>
            </w:r>
          </w:p>
        </w:tc>
      </w:tr>
    </w:tbl>
    <w:p w:rsidR="00E7121D" w:rsidRDefault="00E7121D" w:rsidP="00A72E30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7121D" w:rsidRDefault="00E7121D" w:rsidP="00A72E30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7121D" w:rsidRPr="00B11FA1" w:rsidRDefault="00E7121D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  <w:r w:rsidRPr="00B11FA1">
        <w:rPr>
          <w:rFonts w:ascii="Times New Roman" w:hAnsi="Times New Roman"/>
        </w:rPr>
        <w:t>Приложение 2</w:t>
      </w:r>
    </w:p>
    <w:p w:rsidR="00E7121D" w:rsidRPr="00B11FA1" w:rsidRDefault="00E7121D" w:rsidP="00B11FA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B11FA1">
        <w:rPr>
          <w:rFonts w:ascii="Times New Roman" w:hAnsi="Times New Roman"/>
        </w:rPr>
        <w:t xml:space="preserve">Утверждена </w:t>
      </w:r>
    </w:p>
    <w:p w:rsidR="00E7121D" w:rsidRPr="00B11FA1" w:rsidRDefault="00E7121D" w:rsidP="00B11FA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B11FA1">
        <w:rPr>
          <w:rFonts w:ascii="Times New Roman" w:hAnsi="Times New Roman"/>
        </w:rPr>
        <w:t>постановлением администрации</w:t>
      </w:r>
    </w:p>
    <w:p w:rsidR="00E7121D" w:rsidRPr="00B11FA1" w:rsidRDefault="00E7121D" w:rsidP="00B11FA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B11FA1">
        <w:rPr>
          <w:rFonts w:ascii="Times New Roman" w:hAnsi="Times New Roman"/>
        </w:rPr>
        <w:t xml:space="preserve"> городского поселения г. Котово</w:t>
      </w:r>
    </w:p>
    <w:p w:rsidR="00E7121D" w:rsidRDefault="00E7121D" w:rsidP="00B11FA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B11FA1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20.03.</w:t>
      </w:r>
      <w:r w:rsidRPr="00B11FA1">
        <w:rPr>
          <w:rFonts w:ascii="Times New Roman" w:hAnsi="Times New Roman"/>
        </w:rPr>
        <w:t xml:space="preserve">2019  № </w:t>
      </w:r>
      <w:r>
        <w:rPr>
          <w:rFonts w:ascii="Times New Roman" w:hAnsi="Times New Roman"/>
        </w:rPr>
        <w:t>158</w:t>
      </w:r>
    </w:p>
    <w:p w:rsidR="00E7121D" w:rsidRDefault="00E7121D" w:rsidP="000655C2">
      <w:pPr>
        <w:keepNext/>
        <w:autoSpaceDE w:val="0"/>
        <w:spacing w:after="0" w:line="240" w:lineRule="auto"/>
        <w:contextualSpacing/>
        <w:jc w:val="both"/>
      </w:pPr>
      <w:r w:rsidRPr="007540C8">
        <w:rPr>
          <w:noProof/>
        </w:rPr>
        <w:pict>
          <v:shape id="_x0000_i1026" type="#_x0000_t75" alt="9" style="width:507pt;height:684pt;visibility:visible">
            <v:imagedata r:id="rId6" o:title=""/>
          </v:shape>
        </w:pict>
      </w:r>
    </w:p>
    <w:sectPr w:rsidR="00E7121D" w:rsidSect="00962CD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3A60"/>
    <w:multiLevelType w:val="hybridMultilevel"/>
    <w:tmpl w:val="FFA4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6F4"/>
    <w:rsid w:val="00014838"/>
    <w:rsid w:val="000655C2"/>
    <w:rsid w:val="00065EB3"/>
    <w:rsid w:val="00072A65"/>
    <w:rsid w:val="0009288E"/>
    <w:rsid w:val="000A1ECF"/>
    <w:rsid w:val="000E668E"/>
    <w:rsid w:val="000F602D"/>
    <w:rsid w:val="00116DEC"/>
    <w:rsid w:val="00120735"/>
    <w:rsid w:val="00123A4B"/>
    <w:rsid w:val="00130E67"/>
    <w:rsid w:val="00145F83"/>
    <w:rsid w:val="00160775"/>
    <w:rsid w:val="0016666C"/>
    <w:rsid w:val="001929D1"/>
    <w:rsid w:val="001A10F2"/>
    <w:rsid w:val="001B1AC3"/>
    <w:rsid w:val="001D2624"/>
    <w:rsid w:val="001D5F61"/>
    <w:rsid w:val="002047A2"/>
    <w:rsid w:val="00204AA2"/>
    <w:rsid w:val="0021038D"/>
    <w:rsid w:val="00226133"/>
    <w:rsid w:val="00226C4F"/>
    <w:rsid w:val="0025553A"/>
    <w:rsid w:val="002618CF"/>
    <w:rsid w:val="0026594E"/>
    <w:rsid w:val="00265F01"/>
    <w:rsid w:val="002742B6"/>
    <w:rsid w:val="002809D7"/>
    <w:rsid w:val="0028509B"/>
    <w:rsid w:val="002A434E"/>
    <w:rsid w:val="002A637D"/>
    <w:rsid w:val="002B3457"/>
    <w:rsid w:val="002B3D93"/>
    <w:rsid w:val="002B650D"/>
    <w:rsid w:val="0030284A"/>
    <w:rsid w:val="003059DF"/>
    <w:rsid w:val="003104AF"/>
    <w:rsid w:val="00313AD1"/>
    <w:rsid w:val="0032633E"/>
    <w:rsid w:val="003346DE"/>
    <w:rsid w:val="003446A3"/>
    <w:rsid w:val="00393894"/>
    <w:rsid w:val="00394B07"/>
    <w:rsid w:val="003A705E"/>
    <w:rsid w:val="003A7BB4"/>
    <w:rsid w:val="003C2E91"/>
    <w:rsid w:val="003C5DB6"/>
    <w:rsid w:val="003D1508"/>
    <w:rsid w:val="0040646E"/>
    <w:rsid w:val="00425097"/>
    <w:rsid w:val="00434FBB"/>
    <w:rsid w:val="004403FE"/>
    <w:rsid w:val="0045085D"/>
    <w:rsid w:val="004678E7"/>
    <w:rsid w:val="004754CF"/>
    <w:rsid w:val="00477753"/>
    <w:rsid w:val="00483733"/>
    <w:rsid w:val="0049639A"/>
    <w:rsid w:val="004B23EF"/>
    <w:rsid w:val="004D28FA"/>
    <w:rsid w:val="00510B8D"/>
    <w:rsid w:val="00515C19"/>
    <w:rsid w:val="00531345"/>
    <w:rsid w:val="005730CB"/>
    <w:rsid w:val="00595A0B"/>
    <w:rsid w:val="005A248D"/>
    <w:rsid w:val="005A5D91"/>
    <w:rsid w:val="005D6F19"/>
    <w:rsid w:val="005F77F2"/>
    <w:rsid w:val="0061796B"/>
    <w:rsid w:val="00625186"/>
    <w:rsid w:val="00627033"/>
    <w:rsid w:val="006447B2"/>
    <w:rsid w:val="00644A05"/>
    <w:rsid w:val="00650ACA"/>
    <w:rsid w:val="0066269A"/>
    <w:rsid w:val="00671BD9"/>
    <w:rsid w:val="00687E1A"/>
    <w:rsid w:val="006A4257"/>
    <w:rsid w:val="006D1902"/>
    <w:rsid w:val="006E4A15"/>
    <w:rsid w:val="006E683D"/>
    <w:rsid w:val="007017E2"/>
    <w:rsid w:val="00701DBD"/>
    <w:rsid w:val="007100DC"/>
    <w:rsid w:val="00721AEA"/>
    <w:rsid w:val="00737D08"/>
    <w:rsid w:val="00740F3E"/>
    <w:rsid w:val="007540C8"/>
    <w:rsid w:val="00761266"/>
    <w:rsid w:val="00767F8B"/>
    <w:rsid w:val="0078111D"/>
    <w:rsid w:val="00781E1D"/>
    <w:rsid w:val="00783276"/>
    <w:rsid w:val="00783FA3"/>
    <w:rsid w:val="007971C3"/>
    <w:rsid w:val="007A161C"/>
    <w:rsid w:val="007D5325"/>
    <w:rsid w:val="007F05A8"/>
    <w:rsid w:val="00806763"/>
    <w:rsid w:val="008149CD"/>
    <w:rsid w:val="0081640D"/>
    <w:rsid w:val="00834701"/>
    <w:rsid w:val="00844216"/>
    <w:rsid w:val="00844F80"/>
    <w:rsid w:val="00857EBC"/>
    <w:rsid w:val="00867D0B"/>
    <w:rsid w:val="00876FF6"/>
    <w:rsid w:val="008F395B"/>
    <w:rsid w:val="0091542C"/>
    <w:rsid w:val="00915F1C"/>
    <w:rsid w:val="00934FC6"/>
    <w:rsid w:val="00935B3B"/>
    <w:rsid w:val="00937A08"/>
    <w:rsid w:val="00951888"/>
    <w:rsid w:val="00962CD1"/>
    <w:rsid w:val="00981D84"/>
    <w:rsid w:val="00997F1B"/>
    <w:rsid w:val="009B2EB1"/>
    <w:rsid w:val="009D495B"/>
    <w:rsid w:val="009D4B08"/>
    <w:rsid w:val="009D6967"/>
    <w:rsid w:val="009E00D5"/>
    <w:rsid w:val="009F46B4"/>
    <w:rsid w:val="00A00940"/>
    <w:rsid w:val="00A15D65"/>
    <w:rsid w:val="00A31E2A"/>
    <w:rsid w:val="00A3585A"/>
    <w:rsid w:val="00A36EDE"/>
    <w:rsid w:val="00A4068C"/>
    <w:rsid w:val="00A44B9E"/>
    <w:rsid w:val="00A46986"/>
    <w:rsid w:val="00A5271F"/>
    <w:rsid w:val="00A71E7D"/>
    <w:rsid w:val="00A72E30"/>
    <w:rsid w:val="00A818D3"/>
    <w:rsid w:val="00A82FCA"/>
    <w:rsid w:val="00AB16F1"/>
    <w:rsid w:val="00AB78FC"/>
    <w:rsid w:val="00AE07BC"/>
    <w:rsid w:val="00AE4447"/>
    <w:rsid w:val="00AF0CEF"/>
    <w:rsid w:val="00B049EA"/>
    <w:rsid w:val="00B11FA1"/>
    <w:rsid w:val="00B1447D"/>
    <w:rsid w:val="00B20421"/>
    <w:rsid w:val="00B225EE"/>
    <w:rsid w:val="00B2686E"/>
    <w:rsid w:val="00B3332C"/>
    <w:rsid w:val="00B37748"/>
    <w:rsid w:val="00B42D49"/>
    <w:rsid w:val="00B541C8"/>
    <w:rsid w:val="00B57AD3"/>
    <w:rsid w:val="00B80811"/>
    <w:rsid w:val="00B90C74"/>
    <w:rsid w:val="00BA64E4"/>
    <w:rsid w:val="00BC037F"/>
    <w:rsid w:val="00BD060B"/>
    <w:rsid w:val="00BE1F3A"/>
    <w:rsid w:val="00BF701A"/>
    <w:rsid w:val="00C0146F"/>
    <w:rsid w:val="00C1295D"/>
    <w:rsid w:val="00C16355"/>
    <w:rsid w:val="00C217CB"/>
    <w:rsid w:val="00C25E69"/>
    <w:rsid w:val="00C3590E"/>
    <w:rsid w:val="00C414F3"/>
    <w:rsid w:val="00C47E50"/>
    <w:rsid w:val="00C524FE"/>
    <w:rsid w:val="00C56F2A"/>
    <w:rsid w:val="00C61053"/>
    <w:rsid w:val="00C82E90"/>
    <w:rsid w:val="00C8698D"/>
    <w:rsid w:val="00C95655"/>
    <w:rsid w:val="00CA0860"/>
    <w:rsid w:val="00CA135E"/>
    <w:rsid w:val="00CB606A"/>
    <w:rsid w:val="00CD1F24"/>
    <w:rsid w:val="00CE6031"/>
    <w:rsid w:val="00D34F69"/>
    <w:rsid w:val="00D36611"/>
    <w:rsid w:val="00D43F50"/>
    <w:rsid w:val="00D7287B"/>
    <w:rsid w:val="00D761E7"/>
    <w:rsid w:val="00D7754B"/>
    <w:rsid w:val="00D95FD5"/>
    <w:rsid w:val="00DA1F12"/>
    <w:rsid w:val="00DB3EE1"/>
    <w:rsid w:val="00DC262E"/>
    <w:rsid w:val="00DC6E4B"/>
    <w:rsid w:val="00DD1A22"/>
    <w:rsid w:val="00DD2359"/>
    <w:rsid w:val="00DD3732"/>
    <w:rsid w:val="00DE44D0"/>
    <w:rsid w:val="00DE62E4"/>
    <w:rsid w:val="00DF2125"/>
    <w:rsid w:val="00E037D2"/>
    <w:rsid w:val="00E05D1A"/>
    <w:rsid w:val="00E14295"/>
    <w:rsid w:val="00E16FE7"/>
    <w:rsid w:val="00E1790F"/>
    <w:rsid w:val="00E261AD"/>
    <w:rsid w:val="00E337D2"/>
    <w:rsid w:val="00E34317"/>
    <w:rsid w:val="00E370AC"/>
    <w:rsid w:val="00E53EC2"/>
    <w:rsid w:val="00E64DDB"/>
    <w:rsid w:val="00E7121D"/>
    <w:rsid w:val="00E80FFF"/>
    <w:rsid w:val="00E85876"/>
    <w:rsid w:val="00E916F4"/>
    <w:rsid w:val="00EB1A31"/>
    <w:rsid w:val="00EB3839"/>
    <w:rsid w:val="00EB58DA"/>
    <w:rsid w:val="00ED071F"/>
    <w:rsid w:val="00ED7008"/>
    <w:rsid w:val="00F00DC6"/>
    <w:rsid w:val="00F300E8"/>
    <w:rsid w:val="00F33F59"/>
    <w:rsid w:val="00F4708B"/>
    <w:rsid w:val="00F52EF5"/>
    <w:rsid w:val="00F763A5"/>
    <w:rsid w:val="00F843D0"/>
    <w:rsid w:val="00F86ECC"/>
    <w:rsid w:val="00FA189E"/>
    <w:rsid w:val="00FF3984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F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916F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16F4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E916F4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6F4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C217C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6126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Caption">
    <w:name w:val="caption"/>
    <w:basedOn w:val="Normal"/>
    <w:next w:val="Normal"/>
    <w:uiPriority w:val="99"/>
    <w:qFormat/>
    <w:rsid w:val="000655C2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799</TotalTime>
  <Pages>4</Pages>
  <Words>495</Words>
  <Characters>2823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2018-10-05T10:08:00Z</cp:lastPrinted>
  <dcterms:created xsi:type="dcterms:W3CDTF">2016-08-17T05:23:00Z</dcterms:created>
  <dcterms:modified xsi:type="dcterms:W3CDTF">2019-03-26T09:45:00Z</dcterms:modified>
</cp:coreProperties>
</file>