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B1" w:rsidRDefault="000D32B1" w:rsidP="00894A32">
      <w:pPr>
        <w:jc w:val="center"/>
        <w:rPr>
          <w:sz w:val="16"/>
          <w:szCs w:val="16"/>
        </w:rPr>
      </w:pPr>
      <w:r w:rsidRPr="00790462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69pt;visibility:visible">
            <v:imagedata r:id="rId5" o:title=""/>
          </v:shape>
        </w:pict>
      </w:r>
    </w:p>
    <w:p w:rsidR="000D32B1" w:rsidRPr="002563BD" w:rsidRDefault="000D32B1" w:rsidP="00894A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0D32B1" w:rsidRPr="00270553" w:rsidRDefault="000D32B1" w:rsidP="00894A32">
      <w:pPr>
        <w:jc w:val="center"/>
        <w:rPr>
          <w:b/>
        </w:rPr>
      </w:pPr>
      <w:r w:rsidRPr="00270553">
        <w:rPr>
          <w:b/>
        </w:rPr>
        <w:t>городско</w:t>
      </w:r>
      <w:r>
        <w:rPr>
          <w:b/>
        </w:rPr>
        <w:t>го</w:t>
      </w:r>
      <w:r w:rsidRPr="00270553">
        <w:rPr>
          <w:b/>
        </w:rPr>
        <w:t xml:space="preserve"> поселени</w:t>
      </w:r>
      <w:r>
        <w:rPr>
          <w:b/>
        </w:rPr>
        <w:t>я</w:t>
      </w:r>
      <w:r w:rsidRPr="00270553">
        <w:rPr>
          <w:b/>
        </w:rPr>
        <w:t xml:space="preserve"> г. Котово</w:t>
      </w:r>
    </w:p>
    <w:p w:rsidR="000D32B1" w:rsidRDefault="000D32B1" w:rsidP="00894A32">
      <w:pPr>
        <w:pBdr>
          <w:bottom w:val="single" w:sz="12" w:space="1" w:color="auto"/>
        </w:pBdr>
        <w:jc w:val="center"/>
        <w:rPr>
          <w:b/>
        </w:rPr>
      </w:pPr>
      <w:r w:rsidRPr="00270553">
        <w:rPr>
          <w:b/>
        </w:rPr>
        <w:t>Волгоградской области</w:t>
      </w:r>
    </w:p>
    <w:p w:rsidR="000D32B1" w:rsidRDefault="000D32B1" w:rsidP="00741A03">
      <w:pPr>
        <w:jc w:val="center"/>
        <w:rPr>
          <w:b/>
          <w:sz w:val="36"/>
          <w:szCs w:val="36"/>
        </w:rPr>
      </w:pPr>
    </w:p>
    <w:p w:rsidR="000D32B1" w:rsidRDefault="000D32B1" w:rsidP="00741A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D32B1" w:rsidRDefault="000D32B1" w:rsidP="00741A03">
      <w:pPr>
        <w:jc w:val="center"/>
        <w:rPr>
          <w:b/>
          <w:sz w:val="36"/>
          <w:szCs w:val="36"/>
        </w:rPr>
      </w:pPr>
    </w:p>
    <w:p w:rsidR="000D32B1" w:rsidRDefault="000D32B1" w:rsidP="00741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марта </w:t>
      </w:r>
      <w:smartTag w:uri="urn:schemas-microsoft-com:office:smarttags" w:element="metricconverter">
        <w:smartTagPr>
          <w:attr w:name="ProductID" w:val="2018 г"/>
        </w:smartTagPr>
        <w:r w:rsidRPr="00AB0B12">
          <w:rPr>
            <w:b/>
            <w:sz w:val="28"/>
            <w:szCs w:val="28"/>
          </w:rPr>
          <w:t>20</w:t>
        </w:r>
        <w:r>
          <w:rPr>
            <w:b/>
            <w:sz w:val="28"/>
            <w:szCs w:val="28"/>
          </w:rPr>
          <w:t>18</w:t>
        </w:r>
        <w:r w:rsidRPr="00AB0B12"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</w:t>
      </w:r>
      <w:r w:rsidRPr="00AB0B12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27055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183</w:t>
      </w:r>
    </w:p>
    <w:p w:rsidR="000D32B1" w:rsidRDefault="000D32B1" w:rsidP="00741A03">
      <w:pPr>
        <w:jc w:val="center"/>
        <w:rPr>
          <w:b/>
          <w:sz w:val="28"/>
          <w:szCs w:val="28"/>
        </w:rPr>
      </w:pPr>
    </w:p>
    <w:p w:rsidR="000D32B1" w:rsidRPr="00034286" w:rsidRDefault="000D32B1" w:rsidP="00034286">
      <w:pPr>
        <w:jc w:val="center"/>
        <w:rPr>
          <w:b/>
          <w:sz w:val="28"/>
          <w:szCs w:val="28"/>
        </w:rPr>
      </w:pPr>
      <w:r w:rsidRPr="00034286">
        <w:rPr>
          <w:b/>
          <w:sz w:val="28"/>
          <w:szCs w:val="28"/>
        </w:rPr>
        <w:t>Об утверждении паспорта пожарной безопасности населенного пункта, подверженного угрозе лесных пожаров.</w:t>
      </w:r>
    </w:p>
    <w:p w:rsidR="000D32B1" w:rsidRPr="00270553" w:rsidRDefault="000D32B1" w:rsidP="00741A03">
      <w:pPr>
        <w:jc w:val="center"/>
        <w:rPr>
          <w:b/>
          <w:sz w:val="28"/>
          <w:szCs w:val="28"/>
        </w:rPr>
      </w:pPr>
    </w:p>
    <w:p w:rsidR="000D32B1" w:rsidRDefault="000D32B1" w:rsidP="008203E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пункта 8 статьи 14 Федерального </w:t>
      </w:r>
      <w:r w:rsidRPr="00270553">
        <w:rPr>
          <w:sz w:val="28"/>
          <w:szCs w:val="28"/>
        </w:rPr>
        <w:t>зак</w:t>
      </w:r>
      <w:r>
        <w:rPr>
          <w:sz w:val="28"/>
          <w:szCs w:val="28"/>
        </w:rPr>
        <w:t xml:space="preserve">она от 06.10.2003 № 131-ФЗ «Об общих принципах организации местного самоуправления в Российской Федерации», Федерального Закона № 69-ФЗ «О пожарной безопасности», Постановления Губернатора Волгоградской области от 16 февраля 2018 года № 113 «Об утверждении перечня населенных пунктов Волгоградской области, подверженных угрозе лесных пожаров», в целях предупреждения и ликвидации  чрезвычайных ситуаций, связанных с лесными пожарами в условиях пожароопасного периода 2018 года и в целях обеспечения пожарной безопасности на территории городского поселения г. Котово, администрация городского поселения г. Котово </w:t>
      </w:r>
      <w:r w:rsidRPr="00F0154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ет:</w:t>
      </w:r>
    </w:p>
    <w:p w:rsidR="000D32B1" w:rsidRPr="00C66DEE" w:rsidRDefault="000D32B1" w:rsidP="008203ED">
      <w:pPr>
        <w:shd w:val="clear" w:color="auto" w:fill="FFFFFF"/>
        <w:ind w:firstLine="709"/>
        <w:jc w:val="both"/>
        <w:rPr>
          <w:sz w:val="28"/>
          <w:szCs w:val="28"/>
        </w:rPr>
      </w:pPr>
      <w:r>
        <w:t> </w:t>
      </w:r>
      <w:r w:rsidRPr="00C66DEE">
        <w:rPr>
          <w:sz w:val="28"/>
          <w:szCs w:val="28"/>
        </w:rPr>
        <w:t xml:space="preserve">1.Утвердить прилагаемый паспорт пожарной безопасности </w:t>
      </w:r>
      <w:r>
        <w:rPr>
          <w:sz w:val="28"/>
          <w:szCs w:val="28"/>
        </w:rPr>
        <w:t>городского поселения  г. Котово</w:t>
      </w:r>
      <w:r w:rsidRPr="00C66DEE">
        <w:rPr>
          <w:sz w:val="28"/>
          <w:szCs w:val="28"/>
        </w:rPr>
        <w:t>, подверженн</w:t>
      </w:r>
      <w:r>
        <w:rPr>
          <w:sz w:val="28"/>
          <w:szCs w:val="28"/>
        </w:rPr>
        <w:t>ого</w:t>
      </w:r>
      <w:r w:rsidRPr="00C66DEE">
        <w:rPr>
          <w:sz w:val="28"/>
          <w:szCs w:val="28"/>
        </w:rPr>
        <w:t xml:space="preserve"> угрозе лесных пожаров.</w:t>
      </w:r>
    </w:p>
    <w:p w:rsidR="000D32B1" w:rsidRDefault="000D32B1" w:rsidP="00820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6DEE">
        <w:rPr>
          <w:sz w:val="28"/>
          <w:szCs w:val="28"/>
        </w:rPr>
        <w:t>2. Контроль за выполнением настоящего постановления оставляю за собой.</w:t>
      </w:r>
    </w:p>
    <w:p w:rsidR="000D32B1" w:rsidRDefault="000D32B1" w:rsidP="008203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3.Настоящее постановление вступает в силу со дня его подписания и подлежит размещению на официальном сайте администрации городского поселения г. Котово /котово-адм.рф/.</w:t>
      </w:r>
    </w:p>
    <w:p w:rsidR="000D32B1" w:rsidRDefault="000D32B1" w:rsidP="008203ED">
      <w:pPr>
        <w:ind w:firstLine="709"/>
        <w:jc w:val="both"/>
        <w:rPr>
          <w:sz w:val="28"/>
          <w:szCs w:val="28"/>
        </w:rPr>
      </w:pPr>
    </w:p>
    <w:p w:rsidR="000D32B1" w:rsidRDefault="000D32B1" w:rsidP="00741A03">
      <w:pPr>
        <w:jc w:val="both"/>
        <w:rPr>
          <w:sz w:val="28"/>
          <w:szCs w:val="28"/>
        </w:rPr>
      </w:pPr>
    </w:p>
    <w:p w:rsidR="000D32B1" w:rsidRDefault="000D32B1" w:rsidP="00741A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084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470841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47084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70841">
        <w:rPr>
          <w:sz w:val="28"/>
          <w:szCs w:val="28"/>
        </w:rPr>
        <w:t xml:space="preserve">г.Котово     </w:t>
      </w:r>
      <w:r>
        <w:rPr>
          <w:sz w:val="28"/>
          <w:szCs w:val="28"/>
        </w:rPr>
        <w:t xml:space="preserve">              </w:t>
      </w:r>
      <w:r w:rsidRPr="0047084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М.Л. Пьянков</w:t>
      </w: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6"/>
        <w:tblW w:w="0" w:type="auto"/>
        <w:tblLook w:val="00A0"/>
      </w:tblPr>
      <w:tblGrid>
        <w:gridCol w:w="3168"/>
        <w:gridCol w:w="6403"/>
      </w:tblGrid>
      <w:tr w:rsidR="000D32B1" w:rsidRPr="008E3C90" w:rsidTr="00034286">
        <w:trPr>
          <w:trHeight w:val="426"/>
        </w:trPr>
        <w:tc>
          <w:tcPr>
            <w:tcW w:w="3168" w:type="dxa"/>
          </w:tcPr>
          <w:p w:rsidR="000D32B1" w:rsidRDefault="000D32B1" w:rsidP="00AF7430">
            <w:pPr>
              <w:rPr>
                <w:sz w:val="28"/>
                <w:szCs w:val="28"/>
              </w:rPr>
            </w:pPr>
          </w:p>
          <w:p w:rsidR="000D32B1" w:rsidRPr="008E3C90" w:rsidRDefault="000D32B1" w:rsidP="00AF7430">
            <w:pPr>
              <w:rPr>
                <w:sz w:val="28"/>
                <w:szCs w:val="28"/>
              </w:rPr>
            </w:pPr>
          </w:p>
        </w:tc>
        <w:tc>
          <w:tcPr>
            <w:tcW w:w="6403" w:type="dxa"/>
            <w:vMerge w:val="restart"/>
          </w:tcPr>
          <w:p w:rsidR="000D32B1" w:rsidRPr="00034286" w:rsidRDefault="000D32B1" w:rsidP="0003428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Pr="00034286">
              <w:rPr>
                <w:b/>
                <w:sz w:val="28"/>
              </w:rPr>
              <w:t>УТВЕРЖДАЮ</w:t>
            </w:r>
          </w:p>
          <w:p w:rsidR="000D32B1" w:rsidRDefault="000D32B1" w:rsidP="000342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Глава городского поселения г. Котово</w:t>
            </w:r>
          </w:p>
          <w:p w:rsidR="000D32B1" w:rsidRDefault="000D32B1" w:rsidP="00034286">
            <w:pPr>
              <w:jc w:val="both"/>
              <w:rPr>
                <w:sz w:val="28"/>
              </w:rPr>
            </w:pPr>
          </w:p>
          <w:p w:rsidR="000D32B1" w:rsidRDefault="000D32B1" w:rsidP="000342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___________М.Л. Пьянков</w:t>
            </w:r>
          </w:p>
          <w:p w:rsidR="000D32B1" w:rsidRDefault="000D32B1" w:rsidP="00034286">
            <w:pPr>
              <w:jc w:val="both"/>
              <w:rPr>
                <w:sz w:val="28"/>
              </w:rPr>
            </w:pPr>
          </w:p>
          <w:p w:rsidR="000D32B1" w:rsidRDefault="000D32B1" w:rsidP="000342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«____»___________</w:t>
            </w:r>
            <w:r w:rsidRPr="00034286">
              <w:rPr>
                <w:sz w:val="28"/>
                <w:u w:val="single"/>
              </w:rPr>
              <w:t>2018 год___</w:t>
            </w:r>
          </w:p>
        </w:tc>
      </w:tr>
      <w:tr w:rsidR="000D32B1" w:rsidRPr="008E3C90" w:rsidTr="00AF7430">
        <w:tc>
          <w:tcPr>
            <w:tcW w:w="3168" w:type="dxa"/>
          </w:tcPr>
          <w:p w:rsidR="000D32B1" w:rsidRDefault="000D32B1" w:rsidP="00AF7430">
            <w:pPr>
              <w:rPr>
                <w:sz w:val="28"/>
                <w:szCs w:val="28"/>
              </w:rPr>
            </w:pPr>
          </w:p>
        </w:tc>
        <w:tc>
          <w:tcPr>
            <w:tcW w:w="6403" w:type="dxa"/>
            <w:vMerge/>
          </w:tcPr>
          <w:p w:rsidR="000D32B1" w:rsidRDefault="000D32B1" w:rsidP="00034286">
            <w:pPr>
              <w:jc w:val="both"/>
              <w:rPr>
                <w:sz w:val="28"/>
              </w:rPr>
            </w:pPr>
          </w:p>
        </w:tc>
      </w:tr>
    </w:tbl>
    <w:p w:rsidR="000D32B1" w:rsidRDefault="000D32B1" w:rsidP="00AF7430">
      <w:pPr>
        <w:jc w:val="center"/>
        <w:rPr>
          <w:b/>
          <w:sz w:val="28"/>
          <w:szCs w:val="28"/>
        </w:rPr>
      </w:pPr>
    </w:p>
    <w:p w:rsidR="000D32B1" w:rsidRDefault="000D32B1" w:rsidP="00AF7430">
      <w:pPr>
        <w:jc w:val="center"/>
        <w:rPr>
          <w:b/>
          <w:sz w:val="28"/>
          <w:szCs w:val="28"/>
        </w:rPr>
      </w:pPr>
    </w:p>
    <w:p w:rsidR="000D32B1" w:rsidRDefault="000D32B1" w:rsidP="00AF7430">
      <w:pPr>
        <w:jc w:val="center"/>
        <w:rPr>
          <w:b/>
          <w:sz w:val="28"/>
          <w:szCs w:val="28"/>
        </w:rPr>
      </w:pPr>
    </w:p>
    <w:p w:rsidR="000D32B1" w:rsidRDefault="000D32B1" w:rsidP="00AF7430">
      <w:pPr>
        <w:jc w:val="center"/>
        <w:rPr>
          <w:b/>
          <w:sz w:val="28"/>
          <w:szCs w:val="28"/>
        </w:rPr>
      </w:pPr>
    </w:p>
    <w:p w:rsidR="000D32B1" w:rsidRDefault="000D32B1" w:rsidP="00AF7430">
      <w:pPr>
        <w:jc w:val="center"/>
        <w:rPr>
          <w:b/>
          <w:sz w:val="28"/>
          <w:szCs w:val="28"/>
        </w:rPr>
      </w:pPr>
    </w:p>
    <w:p w:rsidR="000D32B1" w:rsidRDefault="000D32B1" w:rsidP="00AF7430">
      <w:pPr>
        <w:jc w:val="center"/>
        <w:rPr>
          <w:b/>
          <w:sz w:val="28"/>
          <w:szCs w:val="28"/>
        </w:rPr>
      </w:pPr>
    </w:p>
    <w:p w:rsidR="000D32B1" w:rsidRDefault="000D32B1" w:rsidP="00AF7430">
      <w:pPr>
        <w:jc w:val="center"/>
        <w:rPr>
          <w:b/>
          <w:sz w:val="28"/>
          <w:szCs w:val="28"/>
        </w:rPr>
      </w:pPr>
    </w:p>
    <w:p w:rsidR="000D32B1" w:rsidRDefault="000D32B1" w:rsidP="00AF7430">
      <w:pPr>
        <w:jc w:val="center"/>
        <w:rPr>
          <w:b/>
          <w:sz w:val="28"/>
          <w:szCs w:val="28"/>
        </w:rPr>
      </w:pPr>
    </w:p>
    <w:p w:rsidR="000D32B1" w:rsidRDefault="000D32B1" w:rsidP="00AF7430">
      <w:pPr>
        <w:jc w:val="center"/>
        <w:rPr>
          <w:b/>
          <w:sz w:val="28"/>
          <w:szCs w:val="28"/>
        </w:rPr>
      </w:pPr>
    </w:p>
    <w:p w:rsidR="000D32B1" w:rsidRDefault="000D32B1" w:rsidP="00AF7430">
      <w:pPr>
        <w:jc w:val="center"/>
        <w:rPr>
          <w:b/>
          <w:sz w:val="28"/>
          <w:szCs w:val="28"/>
        </w:rPr>
      </w:pPr>
      <w:r w:rsidRPr="00407B26">
        <w:rPr>
          <w:b/>
          <w:sz w:val="28"/>
          <w:szCs w:val="28"/>
        </w:rPr>
        <w:t xml:space="preserve">ПАСПОРТ </w:t>
      </w:r>
    </w:p>
    <w:p w:rsidR="000D32B1" w:rsidRPr="009F5C70" w:rsidRDefault="000D32B1" w:rsidP="00AF7430">
      <w:pPr>
        <w:jc w:val="center"/>
        <w:rPr>
          <w:b/>
          <w:sz w:val="28"/>
          <w:szCs w:val="28"/>
        </w:rPr>
      </w:pPr>
      <w:r w:rsidRPr="00407B26">
        <w:rPr>
          <w:b/>
          <w:sz w:val="28"/>
          <w:szCs w:val="28"/>
        </w:rPr>
        <w:t>ПОЖАРНОЙ БЕЗОПАСНО</w:t>
      </w:r>
      <w:r>
        <w:rPr>
          <w:b/>
          <w:sz w:val="28"/>
          <w:szCs w:val="28"/>
        </w:rPr>
        <w:t>С</w:t>
      </w:r>
      <w:r w:rsidRPr="00407B26">
        <w:rPr>
          <w:b/>
          <w:sz w:val="28"/>
          <w:szCs w:val="28"/>
        </w:rPr>
        <w:t>ТИ НАСЕЛЕНН</w:t>
      </w:r>
      <w:r>
        <w:rPr>
          <w:b/>
          <w:sz w:val="28"/>
          <w:szCs w:val="28"/>
        </w:rPr>
        <w:t>ОГО</w:t>
      </w:r>
      <w:r w:rsidRPr="00407B26">
        <w:rPr>
          <w:b/>
          <w:sz w:val="28"/>
          <w:szCs w:val="28"/>
        </w:rPr>
        <w:t xml:space="preserve"> ПУНКТ</w:t>
      </w:r>
      <w:r>
        <w:rPr>
          <w:b/>
          <w:sz w:val="28"/>
          <w:szCs w:val="28"/>
        </w:rPr>
        <w:t>А,</w:t>
      </w:r>
    </w:p>
    <w:p w:rsidR="000D32B1" w:rsidRDefault="000D32B1" w:rsidP="00AF7430">
      <w:pPr>
        <w:jc w:val="center"/>
        <w:rPr>
          <w:b/>
          <w:sz w:val="28"/>
          <w:szCs w:val="28"/>
        </w:rPr>
      </w:pPr>
      <w:r w:rsidRPr="00407B26">
        <w:rPr>
          <w:b/>
          <w:sz w:val="28"/>
          <w:szCs w:val="28"/>
        </w:rPr>
        <w:t>ПОДВЕРЖЕН</w:t>
      </w:r>
      <w:r>
        <w:rPr>
          <w:b/>
          <w:sz w:val="28"/>
          <w:szCs w:val="28"/>
        </w:rPr>
        <w:t>ОГО</w:t>
      </w:r>
      <w:r w:rsidRPr="00407B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УГРОЗЕ</w:t>
      </w:r>
      <w:r w:rsidRPr="00407B26">
        <w:rPr>
          <w:b/>
          <w:sz w:val="28"/>
          <w:szCs w:val="28"/>
        </w:rPr>
        <w:t xml:space="preserve"> ЛЕСНЫХ ПОЖАРОВ</w:t>
      </w:r>
    </w:p>
    <w:p w:rsidR="000D32B1" w:rsidRDefault="000D32B1" w:rsidP="00AF74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32B1" w:rsidRDefault="000D32B1" w:rsidP="00AF74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D32B1" w:rsidRPr="00597434" w:rsidRDefault="000D32B1" w:rsidP="00AF74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4359"/>
      </w:tblGrid>
      <w:tr w:rsidR="000D32B1" w:rsidRPr="00834F32" w:rsidTr="00AF7430">
        <w:tc>
          <w:tcPr>
            <w:tcW w:w="5778" w:type="dxa"/>
          </w:tcPr>
          <w:p w:rsidR="000D32B1" w:rsidRPr="00834F32" w:rsidRDefault="000D32B1" w:rsidP="00AF743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0D32B1" w:rsidRPr="00834F32" w:rsidRDefault="000D32B1" w:rsidP="00C62C8B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поселение г. Котово</w:t>
            </w:r>
          </w:p>
        </w:tc>
      </w:tr>
      <w:tr w:rsidR="000D32B1" w:rsidRPr="00834F32" w:rsidTr="00AF7430">
        <w:tc>
          <w:tcPr>
            <w:tcW w:w="5778" w:type="dxa"/>
          </w:tcPr>
          <w:p w:rsidR="000D32B1" w:rsidRPr="00834F32" w:rsidRDefault="000D32B1" w:rsidP="00AF743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0D32B1" w:rsidRPr="00834F32" w:rsidRDefault="000D32B1" w:rsidP="00C62C8B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Котовский муниципальный район</w:t>
            </w:r>
          </w:p>
        </w:tc>
      </w:tr>
      <w:tr w:rsidR="000D32B1" w:rsidRPr="00834F32" w:rsidTr="00AF7430">
        <w:tc>
          <w:tcPr>
            <w:tcW w:w="5778" w:type="dxa"/>
          </w:tcPr>
          <w:p w:rsidR="000D32B1" w:rsidRPr="00834F32" w:rsidRDefault="000D32B1" w:rsidP="00AF743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0D32B1" w:rsidRPr="00834F32" w:rsidRDefault="000D32B1" w:rsidP="00C62C8B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0D32B1" w:rsidRPr="00834F32" w:rsidTr="00AF7430">
        <w:tc>
          <w:tcPr>
            <w:tcW w:w="5778" w:type="dxa"/>
          </w:tcPr>
          <w:p w:rsidR="000D32B1" w:rsidRPr="00834F32" w:rsidRDefault="000D32B1" w:rsidP="00AF743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0D32B1" w:rsidRPr="00834F32" w:rsidRDefault="000D32B1" w:rsidP="00C62C8B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Волгоградская область </w:t>
            </w:r>
          </w:p>
        </w:tc>
      </w:tr>
    </w:tbl>
    <w:p w:rsidR="000D32B1" w:rsidRDefault="000D32B1" w:rsidP="00AF74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32B1" w:rsidRDefault="000D32B1" w:rsidP="004279E6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2B1" w:rsidRPr="003D5A90" w:rsidRDefault="000D32B1" w:rsidP="004279E6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7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A90">
        <w:rPr>
          <w:rFonts w:ascii="Times New Roman" w:hAnsi="Times New Roman" w:cs="Times New Roman"/>
          <w:b/>
          <w:sz w:val="26"/>
          <w:szCs w:val="26"/>
        </w:rPr>
        <w:t>Общие сведения о населенном пункте</w:t>
      </w:r>
    </w:p>
    <w:p w:rsidR="000D32B1" w:rsidRPr="00E6574E" w:rsidRDefault="000D32B1" w:rsidP="00AF74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946"/>
        <w:gridCol w:w="2265"/>
      </w:tblGrid>
      <w:tr w:rsidR="000D32B1" w:rsidRPr="00834F32" w:rsidTr="00AF7430">
        <w:tc>
          <w:tcPr>
            <w:tcW w:w="959" w:type="dxa"/>
          </w:tcPr>
          <w:p w:rsidR="000D32B1" w:rsidRPr="00E6574E" w:rsidRDefault="000D32B1" w:rsidP="00AF7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74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946" w:type="dxa"/>
          </w:tcPr>
          <w:p w:rsidR="000D32B1" w:rsidRPr="00E6574E" w:rsidRDefault="000D32B1" w:rsidP="00AF7430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</w:tcPr>
          <w:p w:rsidR="000D32B1" w:rsidRPr="00E6574E" w:rsidRDefault="000D32B1" w:rsidP="00AF7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74E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0D32B1" w:rsidRPr="00834F32" w:rsidTr="00AF7430">
        <w:tc>
          <w:tcPr>
            <w:tcW w:w="959" w:type="dxa"/>
          </w:tcPr>
          <w:p w:rsidR="000D32B1" w:rsidRPr="00834F32" w:rsidRDefault="000D32B1" w:rsidP="00AF7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0D32B1" w:rsidRPr="00834F32" w:rsidRDefault="000D32B1" w:rsidP="008203ED">
            <w:pPr>
              <w:pStyle w:val="ConsPlusNormal"/>
              <w:widowControl/>
              <w:ind w:firstLine="175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r w:rsidRPr="00834F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65" w:type="dxa"/>
          </w:tcPr>
          <w:p w:rsidR="000D32B1" w:rsidRPr="00834F32" w:rsidRDefault="000D32B1" w:rsidP="00AF7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</w:tr>
      <w:tr w:rsidR="000D32B1" w:rsidRPr="00834F32" w:rsidTr="00AF7430">
        <w:tc>
          <w:tcPr>
            <w:tcW w:w="959" w:type="dxa"/>
          </w:tcPr>
          <w:p w:rsidR="000D32B1" w:rsidRPr="00834F32" w:rsidRDefault="000D32B1" w:rsidP="00AF7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0D32B1" w:rsidRPr="00834F32" w:rsidRDefault="000D32B1" w:rsidP="008203ED">
            <w:pPr>
              <w:pStyle w:val="ConsPlusNormal"/>
              <w:widowControl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 xml:space="preserve">Общая протяжённость участка(ов) границы населённого пункта с лесным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участком</w:t>
            </w:r>
            <w:r w:rsidRPr="00834F32">
              <w:rPr>
                <w:rFonts w:ascii="Times New Roman" w:hAnsi="Times New Roman" w:cs="Times New Roman"/>
                <w:sz w:val="26"/>
                <w:szCs w:val="26"/>
              </w:rPr>
              <w:t>, 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5" w:type="dxa"/>
          </w:tcPr>
          <w:p w:rsidR="000D32B1" w:rsidRPr="00834F32" w:rsidRDefault="000D32B1" w:rsidP="00AF7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104,5</w:t>
            </w:r>
          </w:p>
        </w:tc>
      </w:tr>
      <w:tr w:rsidR="000D32B1" w:rsidRPr="00834F32" w:rsidTr="00AF7430">
        <w:tc>
          <w:tcPr>
            <w:tcW w:w="959" w:type="dxa"/>
          </w:tcPr>
          <w:p w:rsidR="000D32B1" w:rsidRPr="00834F32" w:rsidRDefault="000D32B1" w:rsidP="00AF7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0D32B1" w:rsidRPr="00B8048D" w:rsidRDefault="000D32B1" w:rsidP="003D5A90">
            <w:pPr>
              <w:pStyle w:val="ConsPlusNormal"/>
              <w:widowControl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смешанных лесов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>, расположенных на землях населенн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B8048D">
              <w:rPr>
                <w:rFonts w:ascii="Times New Roman" w:hAnsi="Times New Roman" w:cs="Times New Roman"/>
                <w:sz w:val="26"/>
                <w:szCs w:val="26"/>
              </w:rPr>
              <w:t xml:space="preserve"> пункт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га</w:t>
            </w:r>
          </w:p>
        </w:tc>
        <w:tc>
          <w:tcPr>
            <w:tcW w:w="2265" w:type="dxa"/>
          </w:tcPr>
          <w:p w:rsidR="000D32B1" w:rsidRPr="00834F32" w:rsidRDefault="000D32B1" w:rsidP="00AF7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1225 </w:t>
            </w:r>
          </w:p>
        </w:tc>
      </w:tr>
      <w:tr w:rsidR="000D32B1" w:rsidRPr="00834F32" w:rsidTr="00AF7430">
        <w:tc>
          <w:tcPr>
            <w:tcW w:w="959" w:type="dxa"/>
          </w:tcPr>
          <w:p w:rsidR="000D32B1" w:rsidRPr="00834F32" w:rsidRDefault="000D32B1" w:rsidP="00AF7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</w:tcPr>
          <w:p w:rsidR="000D32B1" w:rsidRPr="00834F32" w:rsidRDefault="000D32B1" w:rsidP="008203ED">
            <w:pPr>
              <w:pStyle w:val="ConsPlusNormal"/>
              <w:widowControl/>
              <w:ind w:firstLine="1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Расчетное время прибытия пожарного подразделения до наиболее удаленной точки населенного пункта, </w:t>
            </w:r>
            <w:r w:rsidRPr="00D448E4">
              <w:rPr>
                <w:rFonts w:ascii="Times New Roman" w:hAnsi="Times New Roman" w:cs="Times New Roman"/>
                <w:sz w:val="26"/>
                <w:szCs w:val="26"/>
              </w:rPr>
              <w:t>грани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чащей</w:t>
            </w:r>
            <w:r w:rsidRPr="00D448E4">
              <w:rPr>
                <w:rFonts w:ascii="Times New Roman" w:hAnsi="Times New Roman" w:cs="Times New Roman"/>
                <w:sz w:val="26"/>
                <w:szCs w:val="26"/>
              </w:rPr>
              <w:t xml:space="preserve"> с лесным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участком, мин.</w:t>
            </w:r>
          </w:p>
        </w:tc>
        <w:tc>
          <w:tcPr>
            <w:tcW w:w="2265" w:type="dxa"/>
          </w:tcPr>
          <w:p w:rsidR="000D32B1" w:rsidRPr="00C62C8B" w:rsidRDefault="000D32B1" w:rsidP="003D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</w:tbl>
    <w:p w:rsidR="000D32B1" w:rsidRDefault="000D32B1" w:rsidP="00AF7430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  <w:lang w:val="en-US"/>
        </w:rPr>
      </w:pPr>
    </w:p>
    <w:p w:rsidR="000D32B1" w:rsidRPr="003D5A90" w:rsidRDefault="000D32B1" w:rsidP="00AF7430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Pr="004279E6">
        <w:rPr>
          <w:b/>
          <w:sz w:val="26"/>
          <w:szCs w:val="26"/>
        </w:rPr>
        <w:t xml:space="preserve"> </w:t>
      </w:r>
      <w:r w:rsidRPr="003D5A90">
        <w:rPr>
          <w:b/>
          <w:sz w:val="26"/>
          <w:szCs w:val="26"/>
        </w:rPr>
        <w:t>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0D32B1" w:rsidRDefault="000D32B1" w:rsidP="00AF7430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6"/>
        <w:gridCol w:w="2056"/>
        <w:gridCol w:w="2056"/>
        <w:gridCol w:w="2056"/>
        <w:gridCol w:w="2057"/>
      </w:tblGrid>
      <w:tr w:rsidR="000D32B1" w:rsidRPr="003D5A90" w:rsidTr="00790462">
        <w:tc>
          <w:tcPr>
            <w:tcW w:w="205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№ п/п</w:t>
            </w:r>
          </w:p>
        </w:tc>
        <w:tc>
          <w:tcPr>
            <w:tcW w:w="205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Наименование социального объекта</w:t>
            </w:r>
          </w:p>
        </w:tc>
        <w:tc>
          <w:tcPr>
            <w:tcW w:w="205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205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Численность персонала</w:t>
            </w:r>
          </w:p>
        </w:tc>
        <w:tc>
          <w:tcPr>
            <w:tcW w:w="2057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Численность пациентов (отдыхающих)</w:t>
            </w:r>
          </w:p>
        </w:tc>
      </w:tr>
      <w:tr w:rsidR="000D32B1" w:rsidRPr="003D5A90" w:rsidTr="00790462">
        <w:tc>
          <w:tcPr>
            <w:tcW w:w="205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-</w:t>
            </w:r>
          </w:p>
        </w:tc>
        <w:tc>
          <w:tcPr>
            <w:tcW w:w="205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-</w:t>
            </w:r>
          </w:p>
        </w:tc>
        <w:tc>
          <w:tcPr>
            <w:tcW w:w="205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-</w:t>
            </w:r>
          </w:p>
        </w:tc>
        <w:tc>
          <w:tcPr>
            <w:tcW w:w="205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-</w:t>
            </w:r>
          </w:p>
        </w:tc>
        <w:tc>
          <w:tcPr>
            <w:tcW w:w="2057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-</w:t>
            </w:r>
          </w:p>
        </w:tc>
      </w:tr>
    </w:tbl>
    <w:p w:rsidR="000D32B1" w:rsidRPr="003D5A90" w:rsidRDefault="000D32B1" w:rsidP="00556771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0D32B1" w:rsidRDefault="000D32B1" w:rsidP="00556771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0D32B1" w:rsidRDefault="000D32B1" w:rsidP="00556771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0D32B1" w:rsidRDefault="000D32B1" w:rsidP="00556771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0D32B1" w:rsidRPr="00556771" w:rsidRDefault="000D32B1" w:rsidP="00556771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556771">
        <w:rPr>
          <w:b/>
          <w:sz w:val="26"/>
          <w:szCs w:val="26"/>
          <w:lang w:val="en-US"/>
        </w:rPr>
        <w:t>III</w:t>
      </w:r>
      <w:r w:rsidRPr="00556771">
        <w:rPr>
          <w:b/>
          <w:sz w:val="26"/>
          <w:szCs w:val="26"/>
        </w:rPr>
        <w:t xml:space="preserve"> Сведения о ближайших к населенному пункту подразделениях пожарной охраны</w:t>
      </w:r>
    </w:p>
    <w:p w:rsidR="000D32B1" w:rsidRPr="00D31CFD" w:rsidRDefault="000D32B1" w:rsidP="00AF7430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p w:rsidR="000D32B1" w:rsidRPr="003D5A90" w:rsidRDefault="000D32B1" w:rsidP="003D5A9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outlineLvl w:val="3"/>
        <w:rPr>
          <w:sz w:val="26"/>
          <w:szCs w:val="26"/>
        </w:rPr>
      </w:pPr>
      <w:r w:rsidRPr="003D5A90">
        <w:rPr>
          <w:sz w:val="26"/>
          <w:szCs w:val="26"/>
        </w:rPr>
        <w:t>Подразделения пожарной охраны (наимено</w:t>
      </w:r>
      <w:r>
        <w:rPr>
          <w:sz w:val="26"/>
          <w:szCs w:val="26"/>
        </w:rPr>
        <w:t xml:space="preserve">вание, вид), дислоцированные на </w:t>
      </w:r>
      <w:r w:rsidRPr="003D5A90">
        <w:rPr>
          <w:sz w:val="26"/>
          <w:szCs w:val="26"/>
        </w:rPr>
        <w:t>территории населенного пункта, адрес:</w:t>
      </w:r>
    </w:p>
    <w:p w:rsidR="000D32B1" w:rsidRPr="003D5A90" w:rsidRDefault="000D32B1" w:rsidP="003D5A90">
      <w:pPr>
        <w:rPr>
          <w:sz w:val="26"/>
          <w:szCs w:val="26"/>
          <w:u w:val="single"/>
        </w:rPr>
      </w:pPr>
      <w:r w:rsidRPr="003D5A90">
        <w:rPr>
          <w:sz w:val="26"/>
          <w:szCs w:val="26"/>
        </w:rPr>
        <w:t xml:space="preserve">    -</w:t>
      </w:r>
      <w:r w:rsidRPr="003D5A90">
        <w:rPr>
          <w:sz w:val="26"/>
          <w:szCs w:val="26"/>
          <w:u w:val="single"/>
        </w:rPr>
        <w:t xml:space="preserve"> Котовская ПЧС 9 отряда ФПС по Волгоградской области, Волгоградская область, городское поселение г. Котово, ул. Коммунистическая 105.</w:t>
      </w:r>
    </w:p>
    <w:p w:rsidR="000D32B1" w:rsidRPr="003D5A90" w:rsidRDefault="000D32B1" w:rsidP="00556771">
      <w:pPr>
        <w:pStyle w:val="ListParagraph"/>
        <w:autoSpaceDE w:val="0"/>
        <w:autoSpaceDN w:val="0"/>
        <w:adjustRightInd w:val="0"/>
        <w:ind w:left="644"/>
        <w:jc w:val="both"/>
        <w:outlineLvl w:val="3"/>
        <w:rPr>
          <w:sz w:val="26"/>
          <w:szCs w:val="26"/>
          <w:u w:val="single"/>
        </w:rPr>
      </w:pPr>
    </w:p>
    <w:p w:rsidR="000D32B1" w:rsidRDefault="000D32B1" w:rsidP="003475F8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3475F8">
        <w:rPr>
          <w:b/>
          <w:sz w:val="26"/>
          <w:szCs w:val="26"/>
          <w:lang w:val="en-US"/>
        </w:rPr>
        <w:t>IV</w:t>
      </w:r>
      <w:r w:rsidRPr="003475F8">
        <w:rPr>
          <w:b/>
          <w:sz w:val="26"/>
          <w:szCs w:val="26"/>
        </w:rPr>
        <w:t xml:space="preserve">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0D32B1" w:rsidRDefault="000D32B1" w:rsidP="003475F8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376"/>
        <w:gridCol w:w="4767"/>
        <w:gridCol w:w="2571"/>
      </w:tblGrid>
      <w:tr w:rsidR="000D32B1" w:rsidTr="00790462">
        <w:tc>
          <w:tcPr>
            <w:tcW w:w="567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67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Должность</w:t>
            </w:r>
          </w:p>
        </w:tc>
        <w:tc>
          <w:tcPr>
            <w:tcW w:w="2571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Контактный телефон</w:t>
            </w:r>
          </w:p>
        </w:tc>
      </w:tr>
      <w:tr w:rsidR="000D32B1" w:rsidTr="00790462">
        <w:tc>
          <w:tcPr>
            <w:tcW w:w="567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6"/>
                <w:szCs w:val="26"/>
              </w:rPr>
            </w:pPr>
            <w:r w:rsidRPr="0079046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 xml:space="preserve">Пьянков </w:t>
            </w:r>
          </w:p>
          <w:p w:rsidR="000D32B1" w:rsidRPr="00790462" w:rsidRDefault="000D32B1" w:rsidP="00790462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Мирон Львович</w:t>
            </w:r>
          </w:p>
        </w:tc>
        <w:tc>
          <w:tcPr>
            <w:tcW w:w="4767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Глава городского поселения  г. Котово-председатель КЧС и ПБ городского поселения г. Котово</w:t>
            </w:r>
          </w:p>
        </w:tc>
        <w:tc>
          <w:tcPr>
            <w:tcW w:w="2571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6"/>
                <w:szCs w:val="26"/>
              </w:rPr>
            </w:pPr>
            <w:r w:rsidRPr="00790462">
              <w:rPr>
                <w:b/>
                <w:sz w:val="26"/>
                <w:szCs w:val="26"/>
              </w:rPr>
              <w:t>8(84455)4-58-00</w:t>
            </w:r>
          </w:p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6"/>
                <w:szCs w:val="26"/>
              </w:rPr>
            </w:pPr>
            <w:r w:rsidRPr="00790462">
              <w:rPr>
                <w:b/>
                <w:sz w:val="26"/>
                <w:szCs w:val="26"/>
              </w:rPr>
              <w:t>89044273988</w:t>
            </w:r>
          </w:p>
        </w:tc>
      </w:tr>
      <w:tr w:rsidR="000D32B1" w:rsidTr="00790462">
        <w:tc>
          <w:tcPr>
            <w:tcW w:w="567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6"/>
                <w:szCs w:val="26"/>
              </w:rPr>
            </w:pPr>
            <w:r w:rsidRPr="0079046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Федорищева Юлия Дмитриевна</w:t>
            </w:r>
          </w:p>
        </w:tc>
        <w:tc>
          <w:tcPr>
            <w:tcW w:w="4767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outlineLvl w:val="3"/>
              <w:rPr>
                <w:sz w:val="26"/>
                <w:szCs w:val="26"/>
              </w:rPr>
            </w:pPr>
            <w:r w:rsidRPr="00790462">
              <w:rPr>
                <w:sz w:val="26"/>
                <w:szCs w:val="26"/>
              </w:rPr>
              <w:t>Заведующий отделом архитектуры, земельных отношений, гражданской обороны и чрезвычайных ситуаций администрации городского поселения г. Котово</w:t>
            </w:r>
          </w:p>
        </w:tc>
        <w:tc>
          <w:tcPr>
            <w:tcW w:w="2571" w:type="dxa"/>
          </w:tcPr>
          <w:p w:rsidR="000D32B1" w:rsidRPr="00790462" w:rsidRDefault="000D32B1" w:rsidP="0079046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6"/>
                <w:szCs w:val="26"/>
              </w:rPr>
            </w:pPr>
            <w:r w:rsidRPr="00790462">
              <w:rPr>
                <w:b/>
                <w:sz w:val="26"/>
                <w:szCs w:val="26"/>
              </w:rPr>
              <w:t>8(84455)4-39-43</w:t>
            </w:r>
          </w:p>
        </w:tc>
      </w:tr>
    </w:tbl>
    <w:p w:rsidR="000D32B1" w:rsidRPr="003475F8" w:rsidRDefault="000D32B1" w:rsidP="003475F8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0D32B1" w:rsidRPr="00AC63E0" w:rsidRDefault="000D32B1" w:rsidP="00AF7430">
      <w:pPr>
        <w:autoSpaceDE w:val="0"/>
        <w:autoSpaceDN w:val="0"/>
        <w:adjustRightInd w:val="0"/>
        <w:jc w:val="center"/>
        <w:outlineLvl w:val="3"/>
      </w:pPr>
    </w:p>
    <w:p w:rsidR="000D32B1" w:rsidRPr="00327D58" w:rsidRDefault="000D32B1" w:rsidP="00AF7430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27D58">
        <w:rPr>
          <w:b/>
          <w:sz w:val="26"/>
          <w:szCs w:val="26"/>
          <w:lang w:val="en-US"/>
        </w:rPr>
        <w:t>V</w:t>
      </w:r>
      <w:r w:rsidRPr="00327D58">
        <w:rPr>
          <w:b/>
          <w:sz w:val="26"/>
          <w:szCs w:val="26"/>
        </w:rPr>
        <w:t xml:space="preserve"> Сведения о выполнении требований пожарной безопасности</w:t>
      </w:r>
    </w:p>
    <w:p w:rsidR="000D32B1" w:rsidRPr="007D6345" w:rsidRDefault="000D32B1" w:rsidP="00AF7430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663"/>
        <w:gridCol w:w="2799"/>
      </w:tblGrid>
      <w:tr w:rsidR="000D32B1" w:rsidRPr="00CC7F0B" w:rsidTr="00AF7430">
        <w:trPr>
          <w:tblHeader/>
        </w:trPr>
        <w:tc>
          <w:tcPr>
            <w:tcW w:w="675" w:type="dxa"/>
            <w:vAlign w:val="center"/>
          </w:tcPr>
          <w:p w:rsidR="000D32B1" w:rsidRPr="001210B8" w:rsidRDefault="000D32B1" w:rsidP="00AF7430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  <w:sz w:val="22"/>
                <w:szCs w:val="22"/>
              </w:rPr>
            </w:pPr>
            <w:r w:rsidRPr="001210B8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6663" w:type="dxa"/>
            <w:vAlign w:val="center"/>
          </w:tcPr>
          <w:p w:rsidR="000D32B1" w:rsidRPr="001210B8" w:rsidRDefault="000D32B1" w:rsidP="00AF743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1210B8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2799" w:type="dxa"/>
            <w:vAlign w:val="center"/>
          </w:tcPr>
          <w:p w:rsidR="000D32B1" w:rsidRDefault="000D32B1" w:rsidP="00AF743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1210B8">
              <w:rPr>
                <w:b/>
                <w:sz w:val="26"/>
                <w:szCs w:val="26"/>
              </w:rPr>
              <w:t>Критерий готовности</w:t>
            </w:r>
          </w:p>
          <w:p w:rsidR="000D32B1" w:rsidRPr="001210B8" w:rsidRDefault="000D32B1" w:rsidP="00AF7430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(имеется/отсутствует)</w:t>
            </w:r>
          </w:p>
        </w:tc>
      </w:tr>
      <w:tr w:rsidR="000D32B1" w:rsidRPr="00CC7F0B" w:rsidTr="00AF7430">
        <w:tc>
          <w:tcPr>
            <w:tcW w:w="675" w:type="dxa"/>
          </w:tcPr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0D32B1" w:rsidRPr="007E6D78" w:rsidRDefault="000D32B1" w:rsidP="009F38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6D78">
              <w:rPr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799" w:type="dxa"/>
          </w:tcPr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0D32B1" w:rsidRPr="00CC7F0B" w:rsidTr="00AF7430">
        <w:tc>
          <w:tcPr>
            <w:tcW w:w="675" w:type="dxa"/>
          </w:tcPr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0D32B1" w:rsidRPr="007E6D78" w:rsidRDefault="000D32B1" w:rsidP="009F38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6D78">
              <w:rPr>
                <w:sz w:val="26"/>
                <w:szCs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799" w:type="dxa"/>
          </w:tcPr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0D32B1" w:rsidRPr="00CC7F0B" w:rsidTr="00AF7430">
        <w:tc>
          <w:tcPr>
            <w:tcW w:w="675" w:type="dxa"/>
          </w:tcPr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0D32B1" w:rsidRPr="007E6D78" w:rsidRDefault="000D32B1" w:rsidP="009F38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6D78"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799" w:type="dxa"/>
          </w:tcPr>
          <w:p w:rsidR="000D32B1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0D32B1" w:rsidRPr="00CC7F0B" w:rsidTr="00AF7430">
        <w:tc>
          <w:tcPr>
            <w:tcW w:w="675" w:type="dxa"/>
          </w:tcPr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C7F0B"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0D32B1" w:rsidRPr="007E6D78" w:rsidRDefault="000D32B1" w:rsidP="009F38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6D78">
              <w:rPr>
                <w:sz w:val="26"/>
                <w:szCs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799" w:type="dxa"/>
          </w:tcPr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0D32B1" w:rsidRPr="00CC7F0B" w:rsidTr="00AF7430">
        <w:tc>
          <w:tcPr>
            <w:tcW w:w="675" w:type="dxa"/>
          </w:tcPr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:rsidR="000D32B1" w:rsidRPr="007E6D78" w:rsidRDefault="000D32B1" w:rsidP="009F38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6D78">
              <w:rPr>
                <w:sz w:val="26"/>
                <w:szCs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799" w:type="dxa"/>
          </w:tcPr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0D32B1" w:rsidRPr="00CC7F0B" w:rsidTr="00AF7430">
        <w:tc>
          <w:tcPr>
            <w:tcW w:w="675" w:type="dxa"/>
          </w:tcPr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3" w:type="dxa"/>
          </w:tcPr>
          <w:p w:rsidR="000D32B1" w:rsidRPr="007E6D78" w:rsidRDefault="000D32B1" w:rsidP="00DA1E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6D78"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799" w:type="dxa"/>
          </w:tcPr>
          <w:p w:rsidR="000D32B1" w:rsidRPr="00971620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0D32B1" w:rsidRPr="00CC7F0B" w:rsidTr="00AF7430">
        <w:tc>
          <w:tcPr>
            <w:tcW w:w="675" w:type="dxa"/>
          </w:tcPr>
          <w:p w:rsidR="000D32B1" w:rsidRDefault="000D32B1" w:rsidP="002D5B3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63" w:type="dxa"/>
          </w:tcPr>
          <w:p w:rsidR="000D32B1" w:rsidRPr="007E6D78" w:rsidRDefault="000D32B1" w:rsidP="009F38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6D78"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799" w:type="dxa"/>
          </w:tcPr>
          <w:p w:rsidR="000D32B1" w:rsidRPr="00971620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*</w:t>
            </w:r>
          </w:p>
        </w:tc>
      </w:tr>
      <w:tr w:rsidR="000D32B1" w:rsidRPr="00CC7F0B" w:rsidTr="00AF7430">
        <w:tc>
          <w:tcPr>
            <w:tcW w:w="675" w:type="dxa"/>
          </w:tcPr>
          <w:p w:rsidR="000D32B1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663" w:type="dxa"/>
          </w:tcPr>
          <w:p w:rsidR="000D32B1" w:rsidRPr="007E6D78" w:rsidRDefault="000D32B1" w:rsidP="00DA1E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E6D78">
              <w:rPr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799" w:type="dxa"/>
          </w:tcPr>
          <w:p w:rsidR="000D32B1" w:rsidRPr="00971620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имеется</w:t>
            </w:r>
          </w:p>
          <w:p w:rsidR="000D32B1" w:rsidRPr="00CC7F0B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0D32B1" w:rsidTr="00AF7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  <w:bottom w:val="nil"/>
            </w:tcBorders>
          </w:tcPr>
          <w:p w:rsidR="000D32B1" w:rsidRDefault="000D32B1" w:rsidP="00AF74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32B1" w:rsidRDefault="000D32B1" w:rsidP="003D5A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Согласно статье 76 пункта 1 Федерального закона от 22 июля </w:t>
            </w:r>
            <w:smartTag w:uri="urn:schemas-microsoft-com:office:smarttags" w:element="metricconverter">
              <w:smartTagPr>
                <w:attr w:name="ProductID" w:val="2008 г"/>
              </w:smartTagPr>
              <w:r>
                <w:rPr>
                  <w:rFonts w:ascii="Times New Roman" w:hAnsi="Times New Roman" w:cs="Times New Roman"/>
                  <w:sz w:val="26"/>
                  <w:szCs w:val="26"/>
                </w:rPr>
                <w:t>2008 г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>. № 123-ФЗ «Технический регламент о требованиях пожарной безопасности»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городских поселениях и городских округах не должно превышать 10 мин., а в сельских поселениях – 20 мин.</w:t>
            </w:r>
          </w:p>
          <w:p w:rsidR="000D32B1" w:rsidRDefault="000D32B1" w:rsidP="003D5A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Методическими рекомендациями органам местного самоуправления по реализации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 w:cs="Times New Roman"/>
                  <w:sz w:val="26"/>
                  <w:szCs w:val="26"/>
                </w:rPr>
                <w:t>2003 г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>. № 131 –ФЗ «Об общих принципах местного самоуправления Российской Федерации» в области гражданской обороны, защиты населения и территорий от чрезвычайных ситуаций, обеспечение пожарной безопасности и безопасность людей на водных объектах подразделения (дружины, команды) добровольной пожарной охраны по охране городских и сельских поселений создаются в населенных пунктах в которых отсутствуют другие виды пожарной охраны, а время прибытия подразделения муниципальной пожарной охраны превышает 10 мин.</w:t>
            </w:r>
          </w:p>
          <w:p w:rsidR="000D32B1" w:rsidRPr="006C0A46" w:rsidRDefault="000D32B1" w:rsidP="003D5A9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границах городского поселения г. Котово осуществляет пожарозащитную деятельность Котовская ПЧС 9 отряда ФПС по Волгоградской области расположена в центральной части города. Время прибытия пожарных подразделении к месту вызова в любую точку города не превышает 10 мин. В связи с этим необходимость создания добровольной пожарной дружины на территории городского поселения г. Котово отсутствуют.</w:t>
            </w:r>
          </w:p>
          <w:p w:rsidR="000D32B1" w:rsidRPr="00C30C96" w:rsidRDefault="000D32B1" w:rsidP="00AF74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32B1" w:rsidRPr="00CF6A9E" w:rsidRDefault="000D32B1" w:rsidP="00AF74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B1" w:rsidTr="00AF7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</w:tcBorders>
          </w:tcPr>
          <w:p w:rsidR="000D32B1" w:rsidRPr="008E3C90" w:rsidRDefault="000D32B1" w:rsidP="0097162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2B1" w:rsidTr="00AF7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bottom w:val="nil"/>
            </w:tcBorders>
          </w:tcPr>
          <w:p w:rsidR="000D32B1" w:rsidRPr="008E3C90" w:rsidRDefault="000D32B1" w:rsidP="00AF743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0D32B1" w:rsidTr="00AF7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  <w:tcBorders>
              <w:top w:val="nil"/>
            </w:tcBorders>
          </w:tcPr>
          <w:p w:rsidR="000D32B1" w:rsidRPr="008E3C90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0D32B1" w:rsidTr="00AF74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000000"/>
            <w:insideV w:val="single" w:sz="4" w:space="0" w:color="000000"/>
          </w:tblBorders>
        </w:tblPrEx>
        <w:tc>
          <w:tcPr>
            <w:tcW w:w="10137" w:type="dxa"/>
            <w:gridSpan w:val="3"/>
          </w:tcPr>
          <w:p w:rsidR="000D32B1" w:rsidRPr="008E3C90" w:rsidRDefault="000D32B1" w:rsidP="00AF74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</w:t>
            </w:r>
          </w:p>
        </w:tc>
      </w:tr>
    </w:tbl>
    <w:p w:rsidR="000D32B1" w:rsidRDefault="000D32B1" w:rsidP="00AF743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D32B1" w:rsidRDefault="000D32B1" w:rsidP="00AF7430">
      <w:pPr>
        <w:ind w:firstLine="708"/>
        <w:jc w:val="both"/>
        <w:rPr>
          <w:sz w:val="22"/>
          <w:szCs w:val="22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p w:rsidR="000D32B1" w:rsidRDefault="000D32B1" w:rsidP="00741A03">
      <w:pPr>
        <w:jc w:val="right"/>
        <w:rPr>
          <w:sz w:val="28"/>
          <w:szCs w:val="28"/>
        </w:rPr>
      </w:pPr>
    </w:p>
    <w:sectPr w:rsidR="000D32B1" w:rsidSect="00191B06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0529"/>
    <w:multiLevelType w:val="hybridMultilevel"/>
    <w:tmpl w:val="E82C7954"/>
    <w:lvl w:ilvl="0" w:tplc="BEA655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200E5B"/>
    <w:multiLevelType w:val="hybridMultilevel"/>
    <w:tmpl w:val="FF0032E2"/>
    <w:lvl w:ilvl="0" w:tplc="77C073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D0F7A"/>
    <w:multiLevelType w:val="hybridMultilevel"/>
    <w:tmpl w:val="E6DC47A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59B6E9C"/>
    <w:multiLevelType w:val="hybridMultilevel"/>
    <w:tmpl w:val="CA56024A"/>
    <w:lvl w:ilvl="0" w:tplc="BB227CA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ADB3312"/>
    <w:multiLevelType w:val="multilevel"/>
    <w:tmpl w:val="72C44516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5">
    <w:nsid w:val="6ED22E12"/>
    <w:multiLevelType w:val="multilevel"/>
    <w:tmpl w:val="4A5C412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291"/>
    <w:rsid w:val="00001208"/>
    <w:rsid w:val="00034286"/>
    <w:rsid w:val="000614D0"/>
    <w:rsid w:val="0007338B"/>
    <w:rsid w:val="00087611"/>
    <w:rsid w:val="000929A3"/>
    <w:rsid w:val="000A3376"/>
    <w:rsid w:val="000A6767"/>
    <w:rsid w:val="000B0C3A"/>
    <w:rsid w:val="000C6410"/>
    <w:rsid w:val="000D32B1"/>
    <w:rsid w:val="000E2C91"/>
    <w:rsid w:val="000E5571"/>
    <w:rsid w:val="00100826"/>
    <w:rsid w:val="00101794"/>
    <w:rsid w:val="00114174"/>
    <w:rsid w:val="00117425"/>
    <w:rsid w:val="001210B8"/>
    <w:rsid w:val="00126667"/>
    <w:rsid w:val="001653A9"/>
    <w:rsid w:val="00181E15"/>
    <w:rsid w:val="001860FA"/>
    <w:rsid w:val="00191B06"/>
    <w:rsid w:val="001A131A"/>
    <w:rsid w:val="001D0B4B"/>
    <w:rsid w:val="001D33C8"/>
    <w:rsid w:val="001D7040"/>
    <w:rsid w:val="00234402"/>
    <w:rsid w:val="0023535F"/>
    <w:rsid w:val="00245E31"/>
    <w:rsid w:val="00247C48"/>
    <w:rsid w:val="002563BD"/>
    <w:rsid w:val="002619C4"/>
    <w:rsid w:val="00270553"/>
    <w:rsid w:val="00297F4E"/>
    <w:rsid w:val="002C1480"/>
    <w:rsid w:val="002D5B39"/>
    <w:rsid w:val="002E6F0B"/>
    <w:rsid w:val="0031561B"/>
    <w:rsid w:val="00327D58"/>
    <w:rsid w:val="003469A6"/>
    <w:rsid w:val="003475F8"/>
    <w:rsid w:val="00360220"/>
    <w:rsid w:val="003712C9"/>
    <w:rsid w:val="00390855"/>
    <w:rsid w:val="003A02C6"/>
    <w:rsid w:val="003D4A9A"/>
    <w:rsid w:val="003D5A90"/>
    <w:rsid w:val="003E46D1"/>
    <w:rsid w:val="00407B26"/>
    <w:rsid w:val="004279E6"/>
    <w:rsid w:val="00435AE9"/>
    <w:rsid w:val="00470841"/>
    <w:rsid w:val="00486D03"/>
    <w:rsid w:val="004A31B4"/>
    <w:rsid w:val="00523885"/>
    <w:rsid w:val="00535FB7"/>
    <w:rsid w:val="00556771"/>
    <w:rsid w:val="005724AF"/>
    <w:rsid w:val="00597434"/>
    <w:rsid w:val="005A290C"/>
    <w:rsid w:val="005D2388"/>
    <w:rsid w:val="00692B27"/>
    <w:rsid w:val="006952D5"/>
    <w:rsid w:val="00695DF5"/>
    <w:rsid w:val="006C0A46"/>
    <w:rsid w:val="006C2826"/>
    <w:rsid w:val="006E14AD"/>
    <w:rsid w:val="006F42DB"/>
    <w:rsid w:val="00741A03"/>
    <w:rsid w:val="00743CD6"/>
    <w:rsid w:val="00790462"/>
    <w:rsid w:val="007D6345"/>
    <w:rsid w:val="007E3618"/>
    <w:rsid w:val="007E39B5"/>
    <w:rsid w:val="007E417D"/>
    <w:rsid w:val="007E6D78"/>
    <w:rsid w:val="008011B1"/>
    <w:rsid w:val="008201D7"/>
    <w:rsid w:val="008203ED"/>
    <w:rsid w:val="00834F32"/>
    <w:rsid w:val="00841123"/>
    <w:rsid w:val="00866960"/>
    <w:rsid w:val="00882D72"/>
    <w:rsid w:val="00893710"/>
    <w:rsid w:val="00894A32"/>
    <w:rsid w:val="008B7D79"/>
    <w:rsid w:val="008D3510"/>
    <w:rsid w:val="008E3C90"/>
    <w:rsid w:val="008F20DA"/>
    <w:rsid w:val="00903291"/>
    <w:rsid w:val="00904E12"/>
    <w:rsid w:val="009236F9"/>
    <w:rsid w:val="009306AE"/>
    <w:rsid w:val="00934FC4"/>
    <w:rsid w:val="00947675"/>
    <w:rsid w:val="00963B7C"/>
    <w:rsid w:val="00971620"/>
    <w:rsid w:val="00985B89"/>
    <w:rsid w:val="009B505B"/>
    <w:rsid w:val="009D4B55"/>
    <w:rsid w:val="009E20F7"/>
    <w:rsid w:val="009F212D"/>
    <w:rsid w:val="009F38F6"/>
    <w:rsid w:val="009F5C70"/>
    <w:rsid w:val="00A2517E"/>
    <w:rsid w:val="00A515A6"/>
    <w:rsid w:val="00A54732"/>
    <w:rsid w:val="00AB0B12"/>
    <w:rsid w:val="00AB6173"/>
    <w:rsid w:val="00AC2DAF"/>
    <w:rsid w:val="00AC2DC4"/>
    <w:rsid w:val="00AC3172"/>
    <w:rsid w:val="00AC63E0"/>
    <w:rsid w:val="00AE3543"/>
    <w:rsid w:val="00AF7430"/>
    <w:rsid w:val="00B55AF8"/>
    <w:rsid w:val="00B762AB"/>
    <w:rsid w:val="00B8048D"/>
    <w:rsid w:val="00BA3573"/>
    <w:rsid w:val="00BC17A9"/>
    <w:rsid w:val="00BE06C0"/>
    <w:rsid w:val="00BE1305"/>
    <w:rsid w:val="00BF4268"/>
    <w:rsid w:val="00C27B28"/>
    <w:rsid w:val="00C30C96"/>
    <w:rsid w:val="00C62C8B"/>
    <w:rsid w:val="00C66DEE"/>
    <w:rsid w:val="00C821AF"/>
    <w:rsid w:val="00CC5BFE"/>
    <w:rsid w:val="00CC7F0B"/>
    <w:rsid w:val="00CE583E"/>
    <w:rsid w:val="00CE680A"/>
    <w:rsid w:val="00CF5427"/>
    <w:rsid w:val="00CF6A9E"/>
    <w:rsid w:val="00D02102"/>
    <w:rsid w:val="00D1429A"/>
    <w:rsid w:val="00D31CFD"/>
    <w:rsid w:val="00D448E4"/>
    <w:rsid w:val="00D733DA"/>
    <w:rsid w:val="00DA1EB2"/>
    <w:rsid w:val="00DC5F47"/>
    <w:rsid w:val="00E22473"/>
    <w:rsid w:val="00E32E0D"/>
    <w:rsid w:val="00E45009"/>
    <w:rsid w:val="00E50CC5"/>
    <w:rsid w:val="00E62385"/>
    <w:rsid w:val="00E6574E"/>
    <w:rsid w:val="00E72C07"/>
    <w:rsid w:val="00E8758F"/>
    <w:rsid w:val="00E93DC7"/>
    <w:rsid w:val="00EA3585"/>
    <w:rsid w:val="00EB2605"/>
    <w:rsid w:val="00EB6079"/>
    <w:rsid w:val="00EC6BEB"/>
    <w:rsid w:val="00ED2D03"/>
    <w:rsid w:val="00ED2EDF"/>
    <w:rsid w:val="00EF4F99"/>
    <w:rsid w:val="00F0154F"/>
    <w:rsid w:val="00F44381"/>
    <w:rsid w:val="00F72D49"/>
    <w:rsid w:val="00F7536B"/>
    <w:rsid w:val="00F84A77"/>
    <w:rsid w:val="00F90FA3"/>
    <w:rsid w:val="00F9216B"/>
    <w:rsid w:val="00FD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9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F74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F7430"/>
    <w:rPr>
      <w:rFonts w:ascii="Arial" w:hAnsi="Arial"/>
      <w:lang w:val="ru-RU" w:eastAsia="ru-RU"/>
    </w:rPr>
  </w:style>
  <w:style w:type="paragraph" w:customStyle="1" w:styleId="ConsPlusNonformat">
    <w:name w:val="ConsPlusNonformat"/>
    <w:uiPriority w:val="99"/>
    <w:rsid w:val="00AF743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6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2C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279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56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285</TotalTime>
  <Pages>5</Pages>
  <Words>1033</Words>
  <Characters>5892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4</cp:revision>
  <cp:lastPrinted>2018-04-10T06:38:00Z</cp:lastPrinted>
  <dcterms:created xsi:type="dcterms:W3CDTF">2018-04-04T05:18:00Z</dcterms:created>
  <dcterms:modified xsi:type="dcterms:W3CDTF">2018-04-11T10:22:00Z</dcterms:modified>
</cp:coreProperties>
</file>