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D7" w:rsidRDefault="00B113D7" w:rsidP="003E5164">
      <w:pPr>
        <w:pStyle w:val="ConsPlusNormal"/>
        <w:ind w:left="284" w:right="151"/>
        <w:jc w:val="center"/>
        <w:outlineLvl w:val="0"/>
        <w:rPr>
          <w:b/>
          <w:bCs/>
          <w:sz w:val="24"/>
          <w:szCs w:val="24"/>
        </w:rPr>
      </w:pPr>
      <w:r w:rsidRPr="00F45B8E">
        <w:rPr>
          <w:rFonts w:ascii="Times New Roman" w:hAnsi="Times New Roman" w:cs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68.25pt;visibility:visible">
            <v:imagedata r:id="rId4" o:title=""/>
          </v:shape>
        </w:pict>
      </w:r>
    </w:p>
    <w:p w:rsidR="00B113D7" w:rsidRDefault="00B113D7" w:rsidP="003E5164">
      <w:pPr>
        <w:tabs>
          <w:tab w:val="left" w:pos="3119"/>
        </w:tabs>
        <w:ind w:left="284" w:right="151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Р А Ц И 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13D7" w:rsidRPr="00577D8F" w:rsidRDefault="00B113D7" w:rsidP="003E5164">
      <w:pPr>
        <w:ind w:left="284" w:right="151"/>
        <w:jc w:val="center"/>
        <w:rPr>
          <w:b/>
        </w:rPr>
      </w:pPr>
      <w:r w:rsidRPr="00577D8F">
        <w:rPr>
          <w:b/>
        </w:rPr>
        <w:t>городского поселения г. Котово</w:t>
      </w:r>
    </w:p>
    <w:p w:rsidR="00B113D7" w:rsidRDefault="00B113D7" w:rsidP="003E5164">
      <w:pPr>
        <w:pBdr>
          <w:bottom w:val="single" w:sz="12" w:space="1" w:color="auto"/>
        </w:pBdr>
        <w:ind w:left="284" w:right="151"/>
        <w:jc w:val="center"/>
        <w:rPr>
          <w:b/>
        </w:rPr>
      </w:pPr>
      <w:r w:rsidRPr="00577D8F">
        <w:rPr>
          <w:b/>
        </w:rPr>
        <w:t>Волгоградской области</w:t>
      </w:r>
    </w:p>
    <w:p w:rsidR="00B113D7" w:rsidRDefault="00B113D7" w:rsidP="003E5164">
      <w:pPr>
        <w:pStyle w:val="Heading1"/>
        <w:ind w:left="284" w:right="1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</w:t>
      </w:r>
    </w:p>
    <w:p w:rsidR="00B113D7" w:rsidRPr="00577D8F" w:rsidRDefault="00B113D7" w:rsidP="003E5164">
      <w:pPr>
        <w:pStyle w:val="Heading1"/>
        <w:ind w:left="284" w:right="151"/>
        <w:rPr>
          <w:b w:val="0"/>
        </w:rPr>
      </w:pPr>
      <w:r w:rsidRPr="00577D8F">
        <w:rPr>
          <w:b w:val="0"/>
        </w:rPr>
        <w:t>ПОСТАНОВЛЕНИЕ</w:t>
      </w:r>
    </w:p>
    <w:p w:rsidR="00B113D7" w:rsidRDefault="00B113D7" w:rsidP="003E5164">
      <w:pPr>
        <w:shd w:val="clear" w:color="auto" w:fill="FFFFFF"/>
        <w:tabs>
          <w:tab w:val="left" w:pos="765"/>
          <w:tab w:val="left" w:pos="9015"/>
        </w:tabs>
        <w:ind w:right="151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09 ноября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</w:rPr>
          <w:t xml:space="preserve">2017 </w:t>
        </w:r>
        <w:r w:rsidRPr="00577D8F">
          <w:rPr>
            <w:b/>
            <w:sz w:val="28"/>
          </w:rPr>
          <w:t>г</w:t>
        </w:r>
      </w:smartTag>
      <w:r w:rsidRPr="00577D8F">
        <w:rPr>
          <w:b/>
          <w:sz w:val="28"/>
        </w:rPr>
        <w:t>.                                                                                    №</w:t>
      </w:r>
      <w:r>
        <w:rPr>
          <w:b/>
          <w:sz w:val="28"/>
        </w:rPr>
        <w:t xml:space="preserve"> 866</w:t>
      </w:r>
    </w:p>
    <w:p w:rsidR="00B113D7" w:rsidRPr="00577D8F" w:rsidRDefault="00B113D7" w:rsidP="003E5164">
      <w:pPr>
        <w:shd w:val="clear" w:color="auto" w:fill="FFFFFF"/>
        <w:tabs>
          <w:tab w:val="left" w:pos="765"/>
          <w:tab w:val="left" w:pos="9015"/>
        </w:tabs>
        <w:ind w:right="151"/>
        <w:rPr>
          <w:b/>
          <w:sz w:val="28"/>
        </w:rPr>
      </w:pPr>
    </w:p>
    <w:p w:rsidR="00B113D7" w:rsidRPr="002E22E5" w:rsidRDefault="00B113D7" w:rsidP="003E5164">
      <w:pPr>
        <w:widowControl w:val="0"/>
        <w:autoSpaceDE w:val="0"/>
        <w:autoSpaceDN w:val="0"/>
        <w:adjustRightInd w:val="0"/>
        <w:ind w:left="284" w:right="1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E22E5">
        <w:rPr>
          <w:b/>
          <w:sz w:val="28"/>
          <w:szCs w:val="28"/>
        </w:rPr>
        <w:t xml:space="preserve">а право </w:t>
      </w:r>
      <w:r>
        <w:rPr>
          <w:b/>
          <w:sz w:val="28"/>
          <w:szCs w:val="28"/>
        </w:rPr>
        <w:t>получения свидетельства, на осуществление перевозок пассажиров автомобильным транспортом по маршруту № 2 «ул. Зеленая – ул. Лапшинская» регулярных перевозок по нерегулируемым тарифам на территории городского поселения г. Котово Котовского муниципального района Волгог</w:t>
      </w:r>
      <w:r w:rsidRPr="002E22E5">
        <w:rPr>
          <w:b/>
          <w:sz w:val="28"/>
          <w:szCs w:val="28"/>
        </w:rPr>
        <w:t>радской области</w:t>
      </w:r>
    </w:p>
    <w:p w:rsidR="00B113D7" w:rsidRDefault="00B113D7" w:rsidP="003E5164">
      <w:pPr>
        <w:widowControl w:val="0"/>
        <w:autoSpaceDE w:val="0"/>
        <w:autoSpaceDN w:val="0"/>
        <w:adjustRightInd w:val="0"/>
        <w:ind w:left="284" w:right="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113D7" w:rsidRPr="00577D8F" w:rsidRDefault="00B113D7" w:rsidP="003E5164">
      <w:pPr>
        <w:widowControl w:val="0"/>
        <w:autoSpaceDE w:val="0"/>
        <w:autoSpaceDN w:val="0"/>
        <w:adjustRightInd w:val="0"/>
        <w:ind w:right="1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02BDB">
        <w:rPr>
          <w:sz w:val="28"/>
          <w:szCs w:val="28"/>
        </w:rPr>
        <w:t>В соответствии с Федера</w:t>
      </w:r>
      <w:r>
        <w:rPr>
          <w:sz w:val="28"/>
          <w:szCs w:val="28"/>
        </w:rPr>
        <w:t xml:space="preserve">льным законом от 06.10.2003 </w:t>
      </w:r>
      <w:r w:rsidRPr="00402BDB">
        <w:rPr>
          <w:sz w:val="28"/>
          <w:szCs w:val="28"/>
        </w:rPr>
        <w:t xml:space="preserve"> № 131-ФЗ  «Об общих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городского поселения г.Котово,  Федеральным законом от 10 декабря 1995 года № 196-ФЗ «О безопасности дорожного  движения»,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городского поселения г. Котово</w:t>
      </w:r>
      <w:r>
        <w:rPr>
          <w:color w:val="000000"/>
          <w:sz w:val="28"/>
          <w:szCs w:val="28"/>
        </w:rPr>
        <w:t xml:space="preserve"> </w:t>
      </w:r>
      <w:r w:rsidRPr="00577D8F">
        <w:rPr>
          <w:b/>
          <w:color w:val="000000"/>
          <w:sz w:val="28"/>
          <w:szCs w:val="28"/>
        </w:rPr>
        <w:t>п</w:t>
      </w:r>
      <w:r w:rsidRPr="00577D8F">
        <w:rPr>
          <w:b/>
          <w:sz w:val="28"/>
          <w:szCs w:val="28"/>
        </w:rPr>
        <w:t>остановляет:</w:t>
      </w:r>
      <w:r>
        <w:rPr>
          <w:b/>
          <w:sz w:val="28"/>
          <w:szCs w:val="28"/>
        </w:rPr>
        <w:t xml:space="preserve"> </w:t>
      </w:r>
    </w:p>
    <w:p w:rsidR="00B113D7" w:rsidRDefault="00B113D7" w:rsidP="003E516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 Утвердить состав конкурсной  комиссии для проведения конкурса на право получения свидетельства на осуществление перевозок пассажиров автомобильным транспортом по маршруту № 2 «ул. Зеленая – ул. Лапшинская» регулярных перевозок по нерегулируемым тарифам на территории городского поселения г. Котово согласно </w:t>
      </w:r>
      <w:r w:rsidRPr="003E5164">
        <w:rPr>
          <w:b w:val="0"/>
          <w:sz w:val="28"/>
          <w:szCs w:val="28"/>
        </w:rPr>
        <w:t>приложению № 1.</w:t>
      </w:r>
    </w:p>
    <w:p w:rsidR="00B113D7" w:rsidRDefault="00B113D7" w:rsidP="003E516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2. В срок до 23.11.2017г. разместить извещение о проведении конкурса на право получения свидетельства на осуществление перевозок пассажиров автомобильным транспортом по маршруту № 2 «ул. Зеленая – ул. Лапшинская» регулярных перевозок по нерегулируемым тарифам на территории городского поселения г. Котово на официальном сайте администрации городского поселения г. Котово.</w:t>
      </w:r>
    </w:p>
    <w:p w:rsidR="00B113D7" w:rsidRDefault="00B113D7" w:rsidP="003E5164">
      <w:pPr>
        <w:ind w:right="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исполнения настоящего постановления оставляю за собой.</w:t>
      </w:r>
    </w:p>
    <w:p w:rsidR="00B113D7" w:rsidRDefault="00B113D7" w:rsidP="003E5164">
      <w:pPr>
        <w:ind w:right="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4.Настоящее постановление вступает в силу со дня  его подписания и подлежит  опубликованию (обнародованию). </w:t>
      </w:r>
    </w:p>
    <w:p w:rsidR="00B113D7" w:rsidRDefault="00B113D7" w:rsidP="003E5164">
      <w:pPr>
        <w:ind w:right="151"/>
        <w:jc w:val="both"/>
        <w:rPr>
          <w:sz w:val="28"/>
          <w:szCs w:val="28"/>
        </w:rPr>
      </w:pPr>
    </w:p>
    <w:p w:rsidR="00B113D7" w:rsidRDefault="00B113D7" w:rsidP="003E5164">
      <w:pPr>
        <w:ind w:right="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B113D7" w:rsidRDefault="00B113D7" w:rsidP="003E5164">
      <w:pPr>
        <w:ind w:right="151"/>
        <w:jc w:val="both"/>
        <w:rPr>
          <w:sz w:val="28"/>
          <w:szCs w:val="28"/>
        </w:rPr>
      </w:pPr>
      <w:r>
        <w:rPr>
          <w:sz w:val="28"/>
          <w:szCs w:val="28"/>
        </w:rPr>
        <w:t>поселения г. Котово                                                                                С.В.Калинина</w:t>
      </w:r>
    </w:p>
    <w:p w:rsidR="00B113D7" w:rsidRDefault="00B113D7" w:rsidP="003E5164">
      <w:pPr>
        <w:widowControl w:val="0"/>
        <w:autoSpaceDE w:val="0"/>
        <w:autoSpaceDN w:val="0"/>
        <w:adjustRightInd w:val="0"/>
        <w:ind w:left="284" w:right="151"/>
        <w:jc w:val="both"/>
        <w:rPr>
          <w:sz w:val="28"/>
          <w:szCs w:val="28"/>
        </w:rPr>
      </w:pPr>
      <w:r w:rsidRPr="00F0649D">
        <w:rPr>
          <w:sz w:val="28"/>
          <w:szCs w:val="28"/>
        </w:rPr>
        <w:pict>
          <v:shape id="_x0000_i1026" type="#_x0000_t75" style="width:507.75pt;height:699pt">
            <v:imagedata r:id="rId5" o:title=""/>
          </v:shape>
        </w:pict>
      </w:r>
    </w:p>
    <w:p w:rsidR="00B113D7" w:rsidRDefault="00B113D7" w:rsidP="00FB6406">
      <w:pPr>
        <w:jc w:val="right"/>
      </w:pPr>
      <w:r>
        <w:t>Приложение № 1</w:t>
      </w:r>
    </w:p>
    <w:p w:rsidR="00B113D7" w:rsidRDefault="00B113D7" w:rsidP="00FB6406">
      <w:pPr>
        <w:tabs>
          <w:tab w:val="left" w:pos="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13D7" w:rsidRPr="001748F1" w:rsidRDefault="00B113D7" w:rsidP="00FB6406">
      <w:pPr>
        <w:tabs>
          <w:tab w:val="left" w:pos="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13D7" w:rsidRDefault="00B113D7" w:rsidP="00FB6406">
      <w:pPr>
        <w:jc w:val="center"/>
        <w:rPr>
          <w:b/>
          <w:sz w:val="28"/>
          <w:szCs w:val="28"/>
        </w:rPr>
      </w:pPr>
      <w:r w:rsidRPr="001748F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ОСТАВ</w:t>
      </w:r>
    </w:p>
    <w:p w:rsidR="00B113D7" w:rsidRPr="001748F1" w:rsidRDefault="00B113D7" w:rsidP="00FB6406">
      <w:pPr>
        <w:jc w:val="center"/>
        <w:rPr>
          <w:b/>
          <w:sz w:val="28"/>
          <w:szCs w:val="28"/>
        </w:rPr>
      </w:pPr>
    </w:p>
    <w:p w:rsidR="00B113D7" w:rsidRPr="007F0350" w:rsidRDefault="00B113D7" w:rsidP="00FB6406">
      <w:pPr>
        <w:ind w:left="-567" w:firstLine="567"/>
        <w:jc w:val="center"/>
        <w:rPr>
          <w:b/>
        </w:rPr>
      </w:pPr>
      <w:r w:rsidRPr="007F0350">
        <w:rPr>
          <w:b/>
        </w:rPr>
        <w:t xml:space="preserve">КОНКУРСНОЙ КОМИССИИ ДЛЯ ПРОВЕДЕНИЯ КОНКУРСА НА ПРАВО ПОЛУЧЕНИЯ СВИДЕТЕЛЬСТВА НА ОСУЩЕСТВЛЕНИЕ ПЕРЕВОЗОК ПАССАЖИРОВ АВТОМОБИЛЬНЫМ ТРАНСПОРТОМ ПО МАРШРУТУ № 2 «УЛ. </w:t>
      </w:r>
      <w:r>
        <w:rPr>
          <w:b/>
        </w:rPr>
        <w:t>ЗЕЛЕНАЯ</w:t>
      </w:r>
      <w:r w:rsidRPr="007F0350">
        <w:rPr>
          <w:b/>
        </w:rPr>
        <w:t xml:space="preserve"> – </w:t>
      </w:r>
      <w:r>
        <w:rPr>
          <w:b/>
        </w:rPr>
        <w:t>УЛ. ЛАПШИНСКАЯ</w:t>
      </w:r>
      <w:r w:rsidRPr="007F0350">
        <w:rPr>
          <w:b/>
        </w:rPr>
        <w:t>» РЕГУЛЯРНЫХ ПЕРЕВОЗОК ПО НЕРЕГУЛИРУЕМЫМ ТАРИФАМ РАСПОЛОЖЕННОГО НА ТЕРРИТОРИИ ГОРОДСКОГО ПОСЕЛЕНИЯ Г. КОТОВО</w:t>
      </w:r>
    </w:p>
    <w:p w:rsidR="00B113D7" w:rsidRPr="001748F1" w:rsidRDefault="00B113D7" w:rsidP="00FB6406">
      <w:pPr>
        <w:rPr>
          <w:b/>
          <w:sz w:val="28"/>
          <w:szCs w:val="28"/>
        </w:rPr>
      </w:pPr>
    </w:p>
    <w:p w:rsidR="00B113D7" w:rsidRDefault="00B113D7" w:rsidP="00FB6406">
      <w:pPr>
        <w:rPr>
          <w:b/>
          <w:szCs w:val="28"/>
        </w:rPr>
      </w:pPr>
    </w:p>
    <w:p w:rsidR="00B113D7" w:rsidRDefault="00B113D7" w:rsidP="00FB6406">
      <w:pPr>
        <w:rPr>
          <w:b/>
          <w:szCs w:val="28"/>
        </w:rPr>
      </w:pP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:</w:t>
      </w: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г.Котово                            Смолянский Алексей Александрович                       </w:t>
      </w:r>
    </w:p>
    <w:p w:rsidR="00B113D7" w:rsidRDefault="00B113D7" w:rsidP="00FB6406">
      <w:pPr>
        <w:rPr>
          <w:sz w:val="28"/>
          <w:szCs w:val="28"/>
        </w:rPr>
      </w:pPr>
    </w:p>
    <w:p w:rsidR="00B113D7" w:rsidRDefault="00B113D7" w:rsidP="00FB6406">
      <w:pPr>
        <w:rPr>
          <w:sz w:val="28"/>
          <w:szCs w:val="28"/>
        </w:rPr>
      </w:pPr>
      <w:r w:rsidRPr="00210A05">
        <w:rPr>
          <w:sz w:val="28"/>
          <w:szCs w:val="28"/>
        </w:rPr>
        <w:t>За</w:t>
      </w:r>
      <w:r>
        <w:rPr>
          <w:sz w:val="28"/>
          <w:szCs w:val="28"/>
        </w:rPr>
        <w:t>меститель председателя комиссии:</w:t>
      </w: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муниципального</w:t>
      </w: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имущества и жилищной политики                        Супрун Ирина Ивановна </w:t>
      </w:r>
    </w:p>
    <w:p w:rsidR="00B113D7" w:rsidRDefault="00B113D7" w:rsidP="00FB6406">
      <w:pPr>
        <w:rPr>
          <w:sz w:val="28"/>
          <w:szCs w:val="28"/>
        </w:rPr>
      </w:pP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муниципального </w:t>
      </w: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>имущества и жилищной политики                        Нужнова Ирина Александровна</w:t>
      </w:r>
    </w:p>
    <w:p w:rsidR="00B113D7" w:rsidRDefault="00B113D7" w:rsidP="00FB6406">
      <w:pPr>
        <w:rPr>
          <w:sz w:val="28"/>
          <w:szCs w:val="28"/>
        </w:rPr>
      </w:pPr>
    </w:p>
    <w:p w:rsidR="00B113D7" w:rsidRDefault="00B113D7" w:rsidP="00FB6406">
      <w:pPr>
        <w:rPr>
          <w:sz w:val="28"/>
          <w:szCs w:val="28"/>
        </w:rPr>
      </w:pP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113D7" w:rsidRDefault="00B113D7" w:rsidP="00FB6406">
      <w:pPr>
        <w:rPr>
          <w:sz w:val="28"/>
          <w:szCs w:val="28"/>
        </w:rPr>
      </w:pP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правового обеспечения, </w:t>
      </w: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>кадровой политики и работы с населением         Бурцева Анастасия Анатольевна</w:t>
      </w:r>
    </w:p>
    <w:p w:rsidR="00B113D7" w:rsidRDefault="00B113D7" w:rsidP="00FB6406">
      <w:pPr>
        <w:rPr>
          <w:sz w:val="28"/>
          <w:szCs w:val="28"/>
        </w:rPr>
      </w:pP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отдела муниципального    Варченко Ольга Павловна</w:t>
      </w: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>имущества и жилищной политики</w:t>
      </w:r>
    </w:p>
    <w:p w:rsidR="00B113D7" w:rsidRDefault="00B113D7" w:rsidP="00FB6406">
      <w:pPr>
        <w:rPr>
          <w:sz w:val="28"/>
          <w:szCs w:val="28"/>
        </w:rPr>
      </w:pPr>
    </w:p>
    <w:p w:rsidR="00B113D7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>Начальник ОГИБДД ОМВД России</w:t>
      </w:r>
    </w:p>
    <w:p w:rsidR="00B113D7" w:rsidRPr="00210A05" w:rsidRDefault="00B113D7" w:rsidP="00FB6406">
      <w:pPr>
        <w:rPr>
          <w:sz w:val="28"/>
          <w:szCs w:val="28"/>
        </w:rPr>
      </w:pPr>
      <w:r>
        <w:rPr>
          <w:sz w:val="28"/>
          <w:szCs w:val="28"/>
        </w:rPr>
        <w:t xml:space="preserve">по Котовскому району                                          Голосов Василий Васильевич   </w:t>
      </w:r>
    </w:p>
    <w:p w:rsidR="00B113D7" w:rsidRPr="009A0768" w:rsidRDefault="00B113D7" w:rsidP="00FB6406">
      <w:r>
        <w:rPr>
          <w:sz w:val="28"/>
          <w:szCs w:val="28"/>
        </w:rPr>
        <w:t xml:space="preserve">                                                                                          </w:t>
      </w:r>
      <w:r w:rsidRPr="009A0768">
        <w:t>(по согласованию)</w:t>
      </w:r>
    </w:p>
    <w:p w:rsidR="00B113D7" w:rsidRDefault="00B113D7" w:rsidP="00FB6406">
      <w:pPr>
        <w:jc w:val="right"/>
      </w:pPr>
    </w:p>
    <w:sectPr w:rsidR="00B113D7" w:rsidSect="003E516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164"/>
    <w:rsid w:val="000100DE"/>
    <w:rsid w:val="000126A1"/>
    <w:rsid w:val="00013792"/>
    <w:rsid w:val="00014A9C"/>
    <w:rsid w:val="00033259"/>
    <w:rsid w:val="00035527"/>
    <w:rsid w:val="00035E18"/>
    <w:rsid w:val="00036562"/>
    <w:rsid w:val="00042D93"/>
    <w:rsid w:val="00046FA0"/>
    <w:rsid w:val="0005381C"/>
    <w:rsid w:val="00061091"/>
    <w:rsid w:val="00063A5B"/>
    <w:rsid w:val="0007047B"/>
    <w:rsid w:val="00071D04"/>
    <w:rsid w:val="0007486F"/>
    <w:rsid w:val="000B2ECE"/>
    <w:rsid w:val="000C0022"/>
    <w:rsid w:val="000F3028"/>
    <w:rsid w:val="000F623E"/>
    <w:rsid w:val="00101628"/>
    <w:rsid w:val="00111E73"/>
    <w:rsid w:val="0012754E"/>
    <w:rsid w:val="001435F9"/>
    <w:rsid w:val="00143E94"/>
    <w:rsid w:val="00146307"/>
    <w:rsid w:val="00157BE0"/>
    <w:rsid w:val="00163E3D"/>
    <w:rsid w:val="001748F1"/>
    <w:rsid w:val="001771C2"/>
    <w:rsid w:val="00192F57"/>
    <w:rsid w:val="00196DBD"/>
    <w:rsid w:val="001B05F2"/>
    <w:rsid w:val="001B2A83"/>
    <w:rsid w:val="001D5177"/>
    <w:rsid w:val="001E749B"/>
    <w:rsid w:val="00210A05"/>
    <w:rsid w:val="002117B5"/>
    <w:rsid w:val="002162EF"/>
    <w:rsid w:val="00221C58"/>
    <w:rsid w:val="002247B8"/>
    <w:rsid w:val="00240C6F"/>
    <w:rsid w:val="002419D0"/>
    <w:rsid w:val="002578BA"/>
    <w:rsid w:val="00262E37"/>
    <w:rsid w:val="00266C0E"/>
    <w:rsid w:val="00275FA5"/>
    <w:rsid w:val="002869CE"/>
    <w:rsid w:val="00286F9F"/>
    <w:rsid w:val="00292921"/>
    <w:rsid w:val="002B27E3"/>
    <w:rsid w:val="002C5E0F"/>
    <w:rsid w:val="002D241B"/>
    <w:rsid w:val="002E22E5"/>
    <w:rsid w:val="002E3272"/>
    <w:rsid w:val="002E46BF"/>
    <w:rsid w:val="002E4EC4"/>
    <w:rsid w:val="002E6FBB"/>
    <w:rsid w:val="002F19E6"/>
    <w:rsid w:val="00302D1C"/>
    <w:rsid w:val="00311B14"/>
    <w:rsid w:val="00312ABB"/>
    <w:rsid w:val="0032121A"/>
    <w:rsid w:val="003306BC"/>
    <w:rsid w:val="00340391"/>
    <w:rsid w:val="00365D70"/>
    <w:rsid w:val="003711A0"/>
    <w:rsid w:val="00386646"/>
    <w:rsid w:val="00387AF2"/>
    <w:rsid w:val="003A2BFE"/>
    <w:rsid w:val="003A5E87"/>
    <w:rsid w:val="003C4175"/>
    <w:rsid w:val="003E5164"/>
    <w:rsid w:val="003E7BD9"/>
    <w:rsid w:val="003F574B"/>
    <w:rsid w:val="00402BDB"/>
    <w:rsid w:val="00470331"/>
    <w:rsid w:val="0047322F"/>
    <w:rsid w:val="004846A8"/>
    <w:rsid w:val="00492B61"/>
    <w:rsid w:val="004A232C"/>
    <w:rsid w:val="00531F6C"/>
    <w:rsid w:val="00532D6D"/>
    <w:rsid w:val="005375E5"/>
    <w:rsid w:val="005401CA"/>
    <w:rsid w:val="00570B3C"/>
    <w:rsid w:val="00577D8F"/>
    <w:rsid w:val="00581B8C"/>
    <w:rsid w:val="00583995"/>
    <w:rsid w:val="00585205"/>
    <w:rsid w:val="00595AEB"/>
    <w:rsid w:val="005973C8"/>
    <w:rsid w:val="005A026E"/>
    <w:rsid w:val="005B3010"/>
    <w:rsid w:val="005C0A47"/>
    <w:rsid w:val="005C6812"/>
    <w:rsid w:val="005D1ECB"/>
    <w:rsid w:val="005F2A78"/>
    <w:rsid w:val="006121D5"/>
    <w:rsid w:val="006157CE"/>
    <w:rsid w:val="00633623"/>
    <w:rsid w:val="0065131D"/>
    <w:rsid w:val="00660E44"/>
    <w:rsid w:val="00664610"/>
    <w:rsid w:val="00671F01"/>
    <w:rsid w:val="00673EF4"/>
    <w:rsid w:val="0068047A"/>
    <w:rsid w:val="006904F7"/>
    <w:rsid w:val="00697019"/>
    <w:rsid w:val="006A3183"/>
    <w:rsid w:val="006A5A7C"/>
    <w:rsid w:val="006B063E"/>
    <w:rsid w:val="006B152A"/>
    <w:rsid w:val="006B2B7E"/>
    <w:rsid w:val="006E02F0"/>
    <w:rsid w:val="006E2B32"/>
    <w:rsid w:val="006F1094"/>
    <w:rsid w:val="006F4CB9"/>
    <w:rsid w:val="00700244"/>
    <w:rsid w:val="00707C5B"/>
    <w:rsid w:val="00716BB5"/>
    <w:rsid w:val="00732663"/>
    <w:rsid w:val="0075206D"/>
    <w:rsid w:val="007830C4"/>
    <w:rsid w:val="00783EE8"/>
    <w:rsid w:val="007A0E20"/>
    <w:rsid w:val="007B3CCA"/>
    <w:rsid w:val="007B4355"/>
    <w:rsid w:val="007D5470"/>
    <w:rsid w:val="007F0350"/>
    <w:rsid w:val="0081047B"/>
    <w:rsid w:val="008140A3"/>
    <w:rsid w:val="0081496C"/>
    <w:rsid w:val="00817656"/>
    <w:rsid w:val="00826743"/>
    <w:rsid w:val="008502FE"/>
    <w:rsid w:val="00863A8B"/>
    <w:rsid w:val="0087279A"/>
    <w:rsid w:val="00883947"/>
    <w:rsid w:val="00884973"/>
    <w:rsid w:val="00886A77"/>
    <w:rsid w:val="00892009"/>
    <w:rsid w:val="00893173"/>
    <w:rsid w:val="00893B66"/>
    <w:rsid w:val="008B2F8F"/>
    <w:rsid w:val="008B4F46"/>
    <w:rsid w:val="008C21C3"/>
    <w:rsid w:val="008C4328"/>
    <w:rsid w:val="008C48C8"/>
    <w:rsid w:val="008C656C"/>
    <w:rsid w:val="008E0A17"/>
    <w:rsid w:val="008E439D"/>
    <w:rsid w:val="009016D9"/>
    <w:rsid w:val="00904A8E"/>
    <w:rsid w:val="00915412"/>
    <w:rsid w:val="00937759"/>
    <w:rsid w:val="009721B2"/>
    <w:rsid w:val="00973477"/>
    <w:rsid w:val="0098624D"/>
    <w:rsid w:val="00992467"/>
    <w:rsid w:val="0099550A"/>
    <w:rsid w:val="009A0768"/>
    <w:rsid w:val="009A14CC"/>
    <w:rsid w:val="009C202B"/>
    <w:rsid w:val="009D06CC"/>
    <w:rsid w:val="009E42FF"/>
    <w:rsid w:val="009E564B"/>
    <w:rsid w:val="009F5389"/>
    <w:rsid w:val="009F5F72"/>
    <w:rsid w:val="00A20322"/>
    <w:rsid w:val="00A35E50"/>
    <w:rsid w:val="00A42C81"/>
    <w:rsid w:val="00A517FC"/>
    <w:rsid w:val="00A77E06"/>
    <w:rsid w:val="00A866BC"/>
    <w:rsid w:val="00AA41CA"/>
    <w:rsid w:val="00AE20AF"/>
    <w:rsid w:val="00AE318D"/>
    <w:rsid w:val="00B04791"/>
    <w:rsid w:val="00B113D7"/>
    <w:rsid w:val="00B1472F"/>
    <w:rsid w:val="00B1518C"/>
    <w:rsid w:val="00B27030"/>
    <w:rsid w:val="00B36B5D"/>
    <w:rsid w:val="00B44C73"/>
    <w:rsid w:val="00B6121A"/>
    <w:rsid w:val="00B81E0D"/>
    <w:rsid w:val="00B943CB"/>
    <w:rsid w:val="00B9534F"/>
    <w:rsid w:val="00BB2831"/>
    <w:rsid w:val="00BD0C65"/>
    <w:rsid w:val="00BD66C7"/>
    <w:rsid w:val="00C04E21"/>
    <w:rsid w:val="00C16836"/>
    <w:rsid w:val="00C21246"/>
    <w:rsid w:val="00C351C2"/>
    <w:rsid w:val="00C356D2"/>
    <w:rsid w:val="00C3581D"/>
    <w:rsid w:val="00C42123"/>
    <w:rsid w:val="00C458E3"/>
    <w:rsid w:val="00C5150D"/>
    <w:rsid w:val="00C60780"/>
    <w:rsid w:val="00C62114"/>
    <w:rsid w:val="00C63CCD"/>
    <w:rsid w:val="00C811AA"/>
    <w:rsid w:val="00C81DF6"/>
    <w:rsid w:val="00C87B3D"/>
    <w:rsid w:val="00C94607"/>
    <w:rsid w:val="00C97F2C"/>
    <w:rsid w:val="00CA6D47"/>
    <w:rsid w:val="00CB19A2"/>
    <w:rsid w:val="00CE06BE"/>
    <w:rsid w:val="00CF40E8"/>
    <w:rsid w:val="00CF5AB4"/>
    <w:rsid w:val="00D001B2"/>
    <w:rsid w:val="00D0762A"/>
    <w:rsid w:val="00D1494F"/>
    <w:rsid w:val="00D362E6"/>
    <w:rsid w:val="00D364B1"/>
    <w:rsid w:val="00D504BC"/>
    <w:rsid w:val="00D53B57"/>
    <w:rsid w:val="00D63252"/>
    <w:rsid w:val="00D73624"/>
    <w:rsid w:val="00D74C97"/>
    <w:rsid w:val="00D81E04"/>
    <w:rsid w:val="00D86F28"/>
    <w:rsid w:val="00D960CF"/>
    <w:rsid w:val="00DC0308"/>
    <w:rsid w:val="00DE1E87"/>
    <w:rsid w:val="00DE711C"/>
    <w:rsid w:val="00E072F7"/>
    <w:rsid w:val="00E25EAC"/>
    <w:rsid w:val="00E348B8"/>
    <w:rsid w:val="00E37345"/>
    <w:rsid w:val="00E42E16"/>
    <w:rsid w:val="00E51960"/>
    <w:rsid w:val="00E56161"/>
    <w:rsid w:val="00E57CF9"/>
    <w:rsid w:val="00E73462"/>
    <w:rsid w:val="00EA31DF"/>
    <w:rsid w:val="00F00369"/>
    <w:rsid w:val="00F0649D"/>
    <w:rsid w:val="00F13857"/>
    <w:rsid w:val="00F34DAC"/>
    <w:rsid w:val="00F45B8E"/>
    <w:rsid w:val="00F4639F"/>
    <w:rsid w:val="00F579A4"/>
    <w:rsid w:val="00F67DB9"/>
    <w:rsid w:val="00F852D8"/>
    <w:rsid w:val="00FB1892"/>
    <w:rsid w:val="00FB6406"/>
    <w:rsid w:val="00FD14F1"/>
    <w:rsid w:val="00FE5CE9"/>
    <w:rsid w:val="00FF046F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5164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5164"/>
    <w:rPr>
      <w:rFonts w:ascii="Times New Roman" w:hAnsi="Times New Roman" w:cs="Times New Roman"/>
      <w:b/>
      <w:bCs/>
      <w:kern w:val="28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3E51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E51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5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1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1027</Words>
  <Characters>5859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admin</cp:lastModifiedBy>
  <cp:revision>5</cp:revision>
  <cp:lastPrinted>2017-11-09T11:05:00Z</cp:lastPrinted>
  <dcterms:created xsi:type="dcterms:W3CDTF">2017-11-23T13:00:00Z</dcterms:created>
  <dcterms:modified xsi:type="dcterms:W3CDTF">2017-11-24T06:56:00Z</dcterms:modified>
</cp:coreProperties>
</file>