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A4" w:rsidRPr="00E8600C" w:rsidRDefault="005E10A4" w:rsidP="008728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600C">
        <w:rPr>
          <w:rFonts w:ascii="Times New Roman" w:hAnsi="Times New Roman"/>
          <w:sz w:val="28"/>
          <w:szCs w:val="28"/>
        </w:rPr>
        <w:t xml:space="preserve">Уважаемые жители! Администрация </w:t>
      </w:r>
      <w:r>
        <w:rPr>
          <w:rFonts w:ascii="Times New Roman" w:hAnsi="Times New Roman"/>
          <w:sz w:val="28"/>
          <w:szCs w:val="28"/>
        </w:rPr>
        <w:t>городского поселения г. Котово</w:t>
      </w:r>
      <w:r w:rsidRPr="00E8600C">
        <w:rPr>
          <w:rFonts w:ascii="Times New Roman" w:hAnsi="Times New Roman"/>
          <w:sz w:val="28"/>
          <w:szCs w:val="28"/>
        </w:rPr>
        <w:t xml:space="preserve"> информирует граждан о возможности проведения собственниками помещений в многоквартирном доме общих собраний в государственной информационной системе жилищно-коммунального хозяйства (ГИС ЖКХ) - информационном портале, на котором можно создавать электронные голосования по любым вопросам, касающимся управления домом. Информация о преимуществах использования ГИС ЖКХ, инструкции по регистрации в системе и другие материалы размещены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г. Волгограда</w:t>
      </w:r>
      <w:r w:rsidRPr="00E8600C">
        <w:rPr>
          <w:rFonts w:ascii="Times New Roman" w:hAnsi="Times New Roman"/>
          <w:sz w:val="28"/>
          <w:szCs w:val="28"/>
        </w:rPr>
        <w:t xml:space="preserve"> в разделе: </w:t>
      </w:r>
      <w:r>
        <w:rPr>
          <w:rFonts w:ascii="Times New Roman" w:hAnsi="Times New Roman"/>
          <w:sz w:val="28"/>
          <w:szCs w:val="28"/>
        </w:rPr>
        <w:t>прочие документы</w:t>
      </w:r>
      <w:r w:rsidRPr="00E8600C">
        <w:rPr>
          <w:rFonts w:ascii="Times New Roman" w:hAnsi="Times New Roman"/>
          <w:sz w:val="28"/>
          <w:szCs w:val="28"/>
        </w:rPr>
        <w:t xml:space="preserve"> по адресу: </w:t>
      </w:r>
      <w:hyperlink r:id="rId4" w:history="1">
        <w:r w:rsidRPr="00C86566">
          <w:rPr>
            <w:rStyle w:val="Hyperlink"/>
          </w:rPr>
          <w:t>http://www.volgadmin.ru/d/branches/gkh/documents/Others/</w:t>
        </w:r>
      </w:hyperlink>
      <w:r w:rsidRPr="00E8600C">
        <w:rPr>
          <w:rFonts w:ascii="Times New Roman" w:hAnsi="Times New Roman"/>
          <w:sz w:val="28"/>
          <w:szCs w:val="28"/>
        </w:rPr>
        <w:t xml:space="preserve">. </w:t>
      </w:r>
    </w:p>
    <w:p w:rsidR="005E10A4" w:rsidRPr="00E8600C" w:rsidRDefault="005E10A4" w:rsidP="008728F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10A4" w:rsidRPr="00E8600C" w:rsidRDefault="005E10A4" w:rsidP="008728F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600C">
        <w:rPr>
          <w:rFonts w:ascii="Times New Roman" w:hAnsi="Times New Roman"/>
          <w:sz w:val="28"/>
          <w:szCs w:val="28"/>
        </w:rPr>
        <w:t>Зарегистрироваться и/или войти в ГИС ЖКХ можно с учетной записью портала Госуслуги.</w:t>
      </w:r>
    </w:p>
    <w:p w:rsidR="005E10A4" w:rsidRPr="00E8600C" w:rsidRDefault="005E10A4" w:rsidP="008728F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600C">
        <w:rPr>
          <w:rFonts w:ascii="Times New Roman" w:hAnsi="Times New Roman"/>
          <w:sz w:val="28"/>
          <w:szCs w:val="28"/>
        </w:rPr>
        <w:t>Регистрация на Госуслугах:</w:t>
      </w:r>
    </w:p>
    <w:p w:rsidR="005E10A4" w:rsidRPr="00E8600C" w:rsidRDefault="005E10A4" w:rsidP="008728F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E8600C">
          <w:rPr>
            <w:rFonts w:ascii="Times New Roman" w:hAnsi="Times New Roman"/>
            <w:sz w:val="28"/>
            <w:szCs w:val="28"/>
          </w:rPr>
          <w:t>https://esia.gosuslugi.ru/login/registration</w:t>
        </w:r>
      </w:hyperlink>
    </w:p>
    <w:p w:rsidR="005E10A4" w:rsidRPr="00E8600C" w:rsidRDefault="005E10A4" w:rsidP="008728F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600C">
        <w:rPr>
          <w:rFonts w:ascii="Times New Roman" w:hAnsi="Times New Roman"/>
          <w:sz w:val="28"/>
          <w:szCs w:val="28"/>
        </w:rPr>
        <w:t>Вход в ГИС ЖКХ:</w:t>
      </w:r>
    </w:p>
    <w:p w:rsidR="005E10A4" w:rsidRPr="00E8600C" w:rsidRDefault="005E10A4" w:rsidP="008728F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E8600C">
          <w:rPr>
            <w:rFonts w:ascii="Times New Roman" w:hAnsi="Times New Roman"/>
            <w:sz w:val="28"/>
            <w:szCs w:val="28"/>
          </w:rPr>
          <w:t>https://dom.gosuslugi.ru</w:t>
        </w:r>
      </w:hyperlink>
    </w:p>
    <w:p w:rsidR="005E10A4" w:rsidRPr="00E8600C" w:rsidRDefault="005E10A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E10A4" w:rsidRPr="00E8600C" w:rsidSect="00A309F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708"/>
    <w:rsid w:val="00172FF5"/>
    <w:rsid w:val="005E10A4"/>
    <w:rsid w:val="005E6708"/>
    <w:rsid w:val="006B02F7"/>
    <w:rsid w:val="00787546"/>
    <w:rsid w:val="0081651E"/>
    <w:rsid w:val="008728F4"/>
    <w:rsid w:val="00A309F9"/>
    <w:rsid w:val="00C86566"/>
    <w:rsid w:val="00E8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8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8656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8754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m.gosuslugi.ru" TargetMode="External"/><Relationship Id="rId5" Type="http://schemas.openxmlformats.org/officeDocument/2006/relationships/hyperlink" Target="https://esia.gosuslugi.ru/login/registration" TargetMode="External"/><Relationship Id="rId4" Type="http://schemas.openxmlformats.org/officeDocument/2006/relationships/hyperlink" Target="http://www.volgadmin.ru/d/branches/gkh/documents/Oth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151</Words>
  <Characters>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Анатольевна Обада</dc:creator>
  <cp:keywords/>
  <dc:description/>
  <cp:lastModifiedBy>Администрация</cp:lastModifiedBy>
  <cp:revision>4</cp:revision>
  <dcterms:created xsi:type="dcterms:W3CDTF">2022-09-22T10:28:00Z</dcterms:created>
  <dcterms:modified xsi:type="dcterms:W3CDTF">2022-09-28T05:41:00Z</dcterms:modified>
</cp:coreProperties>
</file>