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428"/>
        <w:gridCol w:w="4358"/>
      </w:tblGrid>
      <w:tr w:rsidR="00250121" w:rsidTr="00753216">
        <w:trPr>
          <w:trHeight w:val="1078"/>
        </w:trPr>
        <w:tc>
          <w:tcPr>
            <w:tcW w:w="10428" w:type="dxa"/>
          </w:tcPr>
          <w:p w:rsidR="00250121" w:rsidRPr="002E2E1B" w:rsidRDefault="00250121" w:rsidP="00DF2B6C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250121" w:rsidRPr="00163D28" w:rsidRDefault="00250121" w:rsidP="000959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D28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250121" w:rsidRPr="00E5677C" w:rsidRDefault="00250121" w:rsidP="000959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250121" w:rsidRPr="00784203" w:rsidRDefault="00250121" w:rsidP="000959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784203">
              <w:rPr>
                <w:rFonts w:ascii="Times New Roman" w:hAnsi="Times New Roman" w:cs="Times New Roman"/>
                <w:sz w:val="24"/>
                <w:szCs w:val="24"/>
              </w:rPr>
              <w:t>поселения г. Котово</w:t>
            </w:r>
          </w:p>
          <w:p w:rsidR="00250121" w:rsidRPr="00753216" w:rsidRDefault="00250121" w:rsidP="007532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20.04.2021 №  224</w:t>
            </w:r>
            <w:r w:rsidRPr="00784203">
              <w:rPr>
                <w:rFonts w:ascii="Times New Roman" w:hAnsi="Times New Roman" w:cs="Times New Roman"/>
              </w:rPr>
              <w:t>_</w:t>
            </w:r>
          </w:p>
        </w:tc>
      </w:tr>
    </w:tbl>
    <w:p w:rsidR="00250121" w:rsidRPr="00753216" w:rsidRDefault="00250121" w:rsidP="00753216">
      <w:pPr>
        <w:jc w:val="center"/>
        <w:rPr>
          <w:b/>
          <w:sz w:val="28"/>
          <w:szCs w:val="28"/>
        </w:rPr>
      </w:pPr>
      <w:r w:rsidRPr="00753216">
        <w:rPr>
          <w:b/>
          <w:sz w:val="28"/>
          <w:szCs w:val="28"/>
        </w:rPr>
        <w:t>Схема (реестр) расположения мест сбора и временного накопления твердых коммунальных отходов</w:t>
      </w:r>
    </w:p>
    <w:p w:rsidR="00250121" w:rsidRPr="003175AF" w:rsidRDefault="00250121" w:rsidP="00753216">
      <w:pPr>
        <w:jc w:val="center"/>
        <w:rPr>
          <w:sz w:val="28"/>
          <w:szCs w:val="28"/>
        </w:rPr>
      </w:pPr>
      <w:r w:rsidRPr="00753216">
        <w:rPr>
          <w:b/>
          <w:sz w:val="28"/>
          <w:szCs w:val="28"/>
        </w:rPr>
        <w:t xml:space="preserve"> на территории городского поселения г. Котово</w:t>
      </w:r>
    </w:p>
    <w:p w:rsidR="00250121" w:rsidRPr="005C573D" w:rsidRDefault="00250121" w:rsidP="0087086A">
      <w:pPr>
        <w:pStyle w:val="NoSpacing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2520"/>
        <w:gridCol w:w="3360"/>
        <w:gridCol w:w="5040"/>
        <w:gridCol w:w="3240"/>
      </w:tblGrid>
      <w:tr w:rsidR="00250121" w:rsidRPr="00275C73" w:rsidTr="00EB1DFC">
        <w:trPr>
          <w:trHeight w:val="1162"/>
        </w:trPr>
        <w:tc>
          <w:tcPr>
            <w:tcW w:w="588" w:type="dxa"/>
          </w:tcPr>
          <w:p w:rsidR="00250121" w:rsidRPr="00753216" w:rsidRDefault="00250121" w:rsidP="00753216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250121" w:rsidRPr="00753216" w:rsidRDefault="00250121" w:rsidP="0025699B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20" w:type="dxa"/>
          </w:tcPr>
          <w:p w:rsidR="00250121" w:rsidRPr="00753216" w:rsidRDefault="00250121" w:rsidP="00BE3C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Адрес места накопления ТКО, географические координаты места накопления ТКО</w:t>
            </w:r>
          </w:p>
        </w:tc>
        <w:tc>
          <w:tcPr>
            <w:tcW w:w="3360" w:type="dxa"/>
          </w:tcPr>
          <w:p w:rsidR="00250121" w:rsidRPr="00753216" w:rsidRDefault="00250121" w:rsidP="00221B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 технических характеристиках мест накопления ТКО, количество контейнеров, которые размещены на месте накопления ТКО</w:t>
            </w:r>
          </w:p>
        </w:tc>
        <w:tc>
          <w:tcPr>
            <w:tcW w:w="5040" w:type="dxa"/>
          </w:tcPr>
          <w:p w:rsidR="00250121" w:rsidRPr="00753216" w:rsidRDefault="00250121" w:rsidP="00BE3C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мест накопления твердых коммунальных отходов</w:t>
            </w:r>
          </w:p>
          <w:p w:rsidR="00250121" w:rsidRPr="00753216" w:rsidRDefault="00250121" w:rsidP="00BE3C96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250121" w:rsidRPr="00753216" w:rsidRDefault="00250121" w:rsidP="0084023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6">
              <w:rPr>
                <w:rFonts w:ascii="Times New Roman" w:hAnsi="Times New Roman"/>
                <w:b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накопления ТКО</w:t>
            </w:r>
          </w:p>
        </w:tc>
      </w:tr>
      <w:tr w:rsidR="00250121" w:rsidRPr="00275C73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121" w:rsidRPr="00E41E0E" w:rsidRDefault="00250121" w:rsidP="00670FC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промзона 50.3083/44.6863 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Асфальт, металлическая сетка,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металлический контейнер с крышкой объемом 0,75м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0F1C4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земельного участка: Администрация Котовского муниципального района Волгоградской области, земельный участок находится в аренде ООО «Волганефтемаш»</w:t>
            </w:r>
          </w:p>
        </w:tc>
        <w:tc>
          <w:tcPr>
            <w:tcW w:w="3240" w:type="dxa"/>
          </w:tcPr>
          <w:p w:rsidR="00250121" w:rsidRPr="000F1C41" w:rsidRDefault="00250121" w:rsidP="000F1C4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sz w:val="24"/>
                <w:szCs w:val="24"/>
              </w:rPr>
              <w:t xml:space="preserve">Отходы, образованные </w:t>
            </w:r>
            <w:r>
              <w:rPr>
                <w:rFonts w:ascii="Times New Roman" w:hAnsi="Times New Roman"/>
                <w:sz w:val="24"/>
                <w:szCs w:val="24"/>
              </w:rPr>
              <w:t>юриди</w:t>
            </w:r>
            <w:r w:rsidRPr="000F1C41">
              <w:rPr>
                <w:rFonts w:ascii="Times New Roman" w:hAnsi="Times New Roman"/>
                <w:sz w:val="24"/>
                <w:szCs w:val="24"/>
              </w:rPr>
              <w:t>ческими лицами</w:t>
            </w:r>
          </w:p>
        </w:tc>
      </w:tr>
      <w:tr w:rsidR="00250121" w:rsidRPr="00275C73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121" w:rsidRDefault="00250121" w:rsidP="00BE3C9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Pr="00DD434A" w:rsidRDefault="00250121" w:rsidP="00BE3C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 Сельская</w:t>
            </w:r>
          </w:p>
          <w:p w:rsidR="00250121" w:rsidRPr="00EB0AC6" w:rsidRDefault="00250121" w:rsidP="00EB0AC6">
            <w:r w:rsidRPr="00DD434A">
              <w:t>50.3411</w:t>
            </w:r>
            <w:r>
              <w:t>/</w:t>
            </w:r>
            <w:r w:rsidRPr="00DD434A">
              <w:t>44.7637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плас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тико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вый контейнер с крышкой объемом 1,1м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0F1C4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0F1C4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0F1C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Сельская 1,2,3,4,5,6,7,8,9,10,11,12,13,</w:t>
            </w:r>
          </w:p>
          <w:p w:rsidR="00250121" w:rsidRPr="000F1C41" w:rsidRDefault="00250121" w:rsidP="000F1C4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14,15,16,17,19,54,55,56,57,58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250121" w:rsidRPr="00E41E0E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50.3419/44.7661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, 1 плас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тико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</w:rPr>
              <w:t>вый контейнер с крышкой объемом 1,1м</w:t>
            </w:r>
            <w:r w:rsidRPr="00F244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EB15FC" w:rsidRDefault="00250121" w:rsidP="00496A21">
            <w:pPr>
              <w:pStyle w:val="NoSpacing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>
              <w:t>ул. Мичурина 25А,27А,27Б</w:t>
            </w:r>
          </w:p>
          <w:p w:rsidR="00250121" w:rsidRDefault="00250121">
            <w:r>
              <w:t>ул. Северная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область, г. Котово,</w:t>
            </w:r>
          </w:p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Мичурина и </w:t>
            </w:r>
          </w:p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Бауманская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121" w:rsidRPr="00E41E0E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50.3404/44.7716</w:t>
            </w:r>
          </w:p>
        </w:tc>
        <w:tc>
          <w:tcPr>
            <w:tcW w:w="3360" w:type="dxa"/>
          </w:tcPr>
          <w:p w:rsidR="00250121" w:rsidRDefault="00250121">
            <w:r w:rsidRPr="004902D4">
              <w:rPr>
                <w:color w:val="000000"/>
              </w:rPr>
              <w:t>Грунт, 6м</w:t>
            </w:r>
            <w:r w:rsidRPr="004902D4">
              <w:rPr>
                <w:color w:val="000000"/>
                <w:vertAlign w:val="superscript"/>
              </w:rPr>
              <w:t>2</w:t>
            </w:r>
            <w:r w:rsidRPr="004902D4">
              <w:rPr>
                <w:color w:val="000000"/>
              </w:rPr>
              <w:t>, 1 пластиковый контейнер с крышкой объемом 1,1м</w:t>
            </w:r>
            <w:r w:rsidRPr="004902D4">
              <w:rPr>
                <w:color w:val="000000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Default="00250121" w:rsidP="00496A21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>
              <w:t>ул. Мичурина 7,8,9,10,</w:t>
            </w:r>
          </w:p>
          <w:p w:rsidR="00250121" w:rsidRDefault="00250121">
            <w:r>
              <w:t>11,12,14,16,18,20</w:t>
            </w:r>
          </w:p>
          <w:p w:rsidR="00250121" w:rsidRDefault="00250121">
            <w:r>
              <w:t>ул. Бауманская 1,3,5,7,9,10,</w:t>
            </w:r>
          </w:p>
          <w:p w:rsidR="00250121" w:rsidRDefault="00250121">
            <w:r>
              <w:t>11,13,14,16,18А,18Б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9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250121" w:rsidRPr="00E41E0E" w:rsidRDefault="00250121" w:rsidP="009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50.3423/44.7669</w:t>
            </w:r>
          </w:p>
        </w:tc>
        <w:tc>
          <w:tcPr>
            <w:tcW w:w="3360" w:type="dxa"/>
          </w:tcPr>
          <w:p w:rsidR="00250121" w:rsidRDefault="00250121">
            <w:r w:rsidRPr="004902D4">
              <w:rPr>
                <w:color w:val="000000"/>
              </w:rPr>
              <w:t>Грунт, 6м</w:t>
            </w:r>
            <w:r w:rsidRPr="004902D4">
              <w:rPr>
                <w:color w:val="000000"/>
                <w:vertAlign w:val="superscript"/>
              </w:rPr>
              <w:t>2</w:t>
            </w:r>
            <w:r w:rsidRPr="004902D4">
              <w:rPr>
                <w:color w:val="000000"/>
              </w:rPr>
              <w:t>, 1 пластиковый контейнер с крышкой объемом 1,1м</w:t>
            </w:r>
            <w:r w:rsidRPr="004902D4">
              <w:rPr>
                <w:color w:val="000000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FD4745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8503C5">
            <w:r>
              <w:t>ул. Мичурина 21,23,25,27,</w:t>
            </w:r>
          </w:p>
          <w:p w:rsidR="00250121" w:rsidRDefault="00250121" w:rsidP="008503C5">
            <w:r>
              <w:t>46,48,50,52,56,58,60,62,64</w:t>
            </w:r>
          </w:p>
          <w:p w:rsidR="00250121" w:rsidRDefault="0025012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250121" w:rsidRDefault="00250121" w:rsidP="007C1E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область, г. Котово,</w:t>
            </w:r>
          </w:p>
          <w:p w:rsidR="00250121" w:rsidRDefault="00250121" w:rsidP="007C1E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250121" w:rsidRDefault="00250121" w:rsidP="007C1E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Зеленая и </w:t>
            </w:r>
          </w:p>
          <w:p w:rsidR="00250121" w:rsidRPr="009D72E4" w:rsidRDefault="00250121" w:rsidP="007C1E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Ангарская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121" w:rsidRPr="00E41E0E" w:rsidRDefault="00250121" w:rsidP="007C1E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50.3388/44.7757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>
              <w:t>ул. Зеленая113,115,115а,</w:t>
            </w:r>
          </w:p>
          <w:p w:rsidR="00250121" w:rsidRDefault="00250121">
            <w:r>
              <w:t>124,126,128,130,132</w:t>
            </w:r>
          </w:p>
          <w:p w:rsidR="00250121" w:rsidRDefault="00250121">
            <w:r>
              <w:t>ул. Ангарская 5А,12,10,14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250121" w:rsidRDefault="00250121" w:rsidP="006404F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6404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6404F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50.3393/44.7849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3098E">
            <w:r>
              <w:t>ул. Зеленая 63,65,67,69А,</w:t>
            </w:r>
          </w:p>
          <w:p w:rsidR="00250121" w:rsidRDefault="00250121" w:rsidP="00A3098E">
            <w:r>
              <w:t>71,74,76,78,80,84</w:t>
            </w:r>
          </w:p>
          <w:p w:rsidR="00250121" w:rsidRDefault="0025012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250121" w:rsidRDefault="00250121" w:rsidP="00865DA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865DA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865DA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50.3358/44.7903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3098E">
            <w:r>
              <w:t>ул. Зеленая 23,24,24а,25,26а,</w:t>
            </w:r>
          </w:p>
          <w:p w:rsidR="00250121" w:rsidRDefault="00250121" w:rsidP="00A3098E">
            <w:r>
              <w:t>27</w:t>
            </w:r>
          </w:p>
          <w:p w:rsidR="00250121" w:rsidRDefault="00250121"/>
        </w:tc>
      </w:tr>
      <w:tr w:rsidR="00250121" w:rsidRPr="00E41E0E" w:rsidTr="00384312">
        <w:trPr>
          <w:trHeight w:val="1134"/>
        </w:trPr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250121" w:rsidRDefault="00250121" w:rsidP="00267AC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267AC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250121" w:rsidRPr="00E41E0E" w:rsidRDefault="00250121" w:rsidP="00267AC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50.3445/44.7615</w:t>
            </w:r>
          </w:p>
        </w:tc>
        <w:tc>
          <w:tcPr>
            <w:tcW w:w="3360" w:type="dxa"/>
          </w:tcPr>
          <w:p w:rsidR="00250121" w:rsidRPr="00F24421" w:rsidRDefault="00250121" w:rsidP="00F244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496A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>
              <w:t>ул. Мичурина 45,47,57,90,</w:t>
            </w:r>
          </w:p>
          <w:p w:rsidR="00250121" w:rsidRDefault="00250121">
            <w:r>
              <w:t>92,94</w:t>
            </w:r>
          </w:p>
          <w:p w:rsidR="00250121" w:rsidRDefault="00250121">
            <w:r>
              <w:t>пер. Мичурина 1,3а,5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50.3392/44.7798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6B21D7">
            <w:r>
              <w:t>ул. Зеленая 91,93,95,97,</w:t>
            </w:r>
          </w:p>
          <w:p w:rsidR="00250121" w:rsidRDefault="00250121" w:rsidP="006B21D7">
            <w:r>
              <w:t>99,101,103,105,107,110,112,</w:t>
            </w:r>
          </w:p>
          <w:p w:rsidR="00250121" w:rsidRDefault="00250121" w:rsidP="006B21D7">
            <w:r>
              <w:t>114,116,118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50.3433/44.7643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6B21D7">
            <w:r>
              <w:t>ул. Мичурина 33,35,68,70,</w:t>
            </w:r>
          </w:p>
          <w:p w:rsidR="00250121" w:rsidRDefault="00250121" w:rsidP="006B21D7">
            <w:r>
              <w:t>72,74,76</w:t>
            </w:r>
          </w:p>
          <w:p w:rsidR="00250121" w:rsidRDefault="00250121" w:rsidP="006B21D7">
            <w:r>
              <w:t xml:space="preserve">ул. Крестьянская 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50.3364/44.7643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6B21D7">
            <w:r>
              <w:t>ул. Зеленая 171,173,175,177,</w:t>
            </w:r>
          </w:p>
          <w:p w:rsidR="00250121" w:rsidRDefault="00250121" w:rsidP="006B21D7">
            <w:r>
              <w:t>192</w:t>
            </w:r>
          </w:p>
          <w:p w:rsidR="00250121" w:rsidRDefault="00250121" w:rsidP="006B21D7">
            <w:r>
              <w:t>пер. Красный 1,2,3,4,5,6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50.3261/44.8121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2,4,6,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25,27,29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Ольховая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Инициаторов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50.3322/44.7993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Инициаторов 20,21,22,23,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24,25,26,27,28,29,30,31,32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50.3379/44.7880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976E8B">
              <w:t>ул. Зеленая</w:t>
            </w:r>
            <w:r>
              <w:t xml:space="preserve"> 43,45,47,49,51,53,</w:t>
            </w:r>
          </w:p>
          <w:p w:rsidR="00250121" w:rsidRDefault="00250121">
            <w:r>
              <w:t>55,48,50,52,54,56,58,60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50.3383/44.7670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976E8B">
              <w:t>ул. Зеленая</w:t>
            </w:r>
            <w:r>
              <w:t xml:space="preserve"> 162,164,166,168,</w:t>
            </w:r>
          </w:p>
          <w:p w:rsidR="00250121" w:rsidRDefault="00250121">
            <w:r>
              <w:t>170,149,151,153,155,157,159</w:t>
            </w:r>
          </w:p>
          <w:p w:rsidR="00250121" w:rsidRDefault="00250121">
            <w:r>
              <w:t>ул. Красная 1,3,5,7,9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50.3371/44.7901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 28,29,30,31,32,33,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34,35,36,37,38,39,40,41,42,44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50.3402/44.7739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Ангарская 11,13,15,17,19,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20,21,22,23,24,26,28,30,32,34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50.3389/44.7729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 127,129,131,140,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144а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50.3405/44.7854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37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Нагорный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50.3413/44.7828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Нагорный 2,4,6,8,10,13,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15,17,19,21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50.3405/44.7885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7126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36,38,40,42,</w:t>
            </w:r>
          </w:p>
          <w:p w:rsidR="00250121" w:rsidRDefault="00250121" w:rsidP="007126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25699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50.3387/44.7693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B0591">
            <w:r>
              <w:t>ул. Зеленая 139,141,143,145,</w:t>
            </w:r>
          </w:p>
          <w:p w:rsidR="00250121" w:rsidRDefault="00250121" w:rsidP="00EB0591">
            <w:r>
              <w:t>147,149,151,153,156,158,160,</w:t>
            </w:r>
          </w:p>
          <w:p w:rsidR="00250121" w:rsidRDefault="00250121" w:rsidP="00EB0591">
            <w:r>
              <w:t>162,164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50.3325/44.7914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676389">
              <w:t>ул. Зеленая</w:t>
            </w:r>
            <w:r>
              <w:t xml:space="preserve"> 1,2а,2в,3,4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50.3332/44.7773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676389">
              <w:t>ул. Зеленая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50.3400/44.7914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11,13,16,18,</w:t>
            </w:r>
          </w:p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20,22,24,26,28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Ангарский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50.3368/44.7774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Ангарский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50.3311/44.7736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8071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50.3353/44.7812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583AC3">
              <w:t>ул. Мира</w:t>
            </w:r>
            <w:r>
              <w:t xml:space="preserve"> 202,204,206,210,</w:t>
            </w:r>
          </w:p>
          <w:p w:rsidR="00250121" w:rsidRDefault="00250121">
            <w:r>
              <w:t>212,279,281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50.3358/44.7692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583AC3">
              <w:t>ул. Мира</w:t>
            </w:r>
            <w:r>
              <w:t xml:space="preserve"> 284а,361,363/1,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50.3364/44.7766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583AC3">
              <w:t>ул. Мира</w:t>
            </w:r>
            <w:r>
              <w:t xml:space="preserve"> 305,307,309,311,</w:t>
            </w:r>
          </w:p>
          <w:p w:rsidR="00250121" w:rsidRDefault="00250121">
            <w:r>
              <w:t>313,226,228,230,232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50.3336/44.7863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 235,237,239,</w:t>
            </w:r>
          </w:p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166,168,170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50.3363/44.7751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7532A9">
              <w:t>ул. Мира</w:t>
            </w:r>
            <w:r>
              <w:t xml:space="preserve"> 242,244,246,</w:t>
            </w:r>
          </w:p>
          <w:p w:rsidR="00250121" w:rsidRDefault="00250121">
            <w:r>
              <w:t>323,325,327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50.3329/44.7873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7532A9">
              <w:t>ул. Мира</w:t>
            </w:r>
            <w:r>
              <w:t xml:space="preserve"> 229,227,225,223,</w:t>
            </w:r>
          </w:p>
          <w:p w:rsidR="00250121" w:rsidRDefault="00250121">
            <w:r>
              <w:t>221,154,152А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Прохладный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50.3330/44.7892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Прохладный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Неглинная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50.3314/44.7912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Неглинная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50.3347/44.7788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Default="00250121" w:rsidP="00EB0591">
            <w:r>
              <w:t>ул. Ворошилова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50.3317/44.7743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Железнякова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50.3325/44.7763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Железнякова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Верхняя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50.3321/44.7752</w:t>
            </w:r>
          </w:p>
        </w:tc>
        <w:tc>
          <w:tcPr>
            <w:tcW w:w="3360" w:type="dxa"/>
          </w:tcPr>
          <w:p w:rsidR="00250121" w:rsidRPr="00F2442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Верхняя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область, г. Котово,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пересечение </w:t>
            </w:r>
          </w:p>
          <w:p w:rsidR="00250121" w:rsidRPr="00E41E0E" w:rsidRDefault="00250121" w:rsidP="008B67B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Нагорная 50.3446/44.7701</w:t>
            </w:r>
          </w:p>
        </w:tc>
        <w:tc>
          <w:tcPr>
            <w:tcW w:w="3360" w:type="dxa"/>
          </w:tcPr>
          <w:p w:rsidR="00250121" w:rsidRPr="00F24421" w:rsidRDefault="00250121" w:rsidP="00F6142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Нагорная 97</w:t>
            </w:r>
          </w:p>
          <w:p w:rsidR="00250121" w:rsidRDefault="00250121" w:rsidP="00EB0591">
            <w:r>
              <w:rPr>
                <w:color w:val="000000"/>
              </w:rPr>
              <w:t>пер. Ковалевский</w:t>
            </w:r>
          </w:p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Нефтяников 20А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50.3181/44.7896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AB3B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Маклаков С.Н.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50.3316/44.7822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1627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Народная 13,15,44,48,</w:t>
            </w:r>
          </w:p>
          <w:p w:rsidR="00250121" w:rsidRDefault="00250121" w:rsidP="00EB0591"/>
        </w:tc>
      </w:tr>
      <w:tr w:rsidR="00250121" w:rsidRPr="00E41E0E" w:rsidTr="0002089E">
        <w:tc>
          <w:tcPr>
            <w:tcW w:w="588" w:type="dxa"/>
          </w:tcPr>
          <w:p w:rsidR="00250121" w:rsidRPr="00E41E0E" w:rsidRDefault="00250121" w:rsidP="009B275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50.3395/44.7652</w:t>
            </w:r>
          </w:p>
        </w:tc>
        <w:tc>
          <w:tcPr>
            <w:tcW w:w="3360" w:type="dxa"/>
          </w:tcPr>
          <w:p w:rsidR="00250121" w:rsidRPr="00E41E0E" w:rsidRDefault="00250121" w:rsidP="00DB515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1627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 13,14Б,14,16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50.3375/44.7622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1627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D43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 9,10,11,12,</w:t>
            </w:r>
          </w:p>
          <w:p w:rsidR="00250121" w:rsidRDefault="00250121" w:rsidP="001627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13,14,15,</w:t>
            </w:r>
          </w:p>
          <w:p w:rsidR="00250121" w:rsidRDefault="00250121" w:rsidP="004A2E95">
            <w:pPr>
              <w:pStyle w:val="NoSpacing"/>
              <w:jc w:val="both"/>
            </w:pP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50.3345/44.7688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1627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Мая 64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50.3356/44.7795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</w:p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212,214,216,218,</w:t>
            </w:r>
          </w:p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220,222,224,226,295,297</w:t>
            </w:r>
          </w:p>
          <w:p w:rsidR="00250121" w:rsidRDefault="00250121" w:rsidP="00EB0591">
            <w:r>
              <w:t xml:space="preserve"> 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50.3247/44.8143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11,13,15,</w:t>
            </w:r>
          </w:p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17,17А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50.3304/44.8066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34,36,38,40,</w:t>
            </w:r>
          </w:p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57,59,61,63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250121" w:rsidRPr="00E41E0E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50.3319/44.8026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987E32" w:rsidRDefault="00250121" w:rsidP="00EB0591">
            <w:pPr>
              <w:pStyle w:val="NoSpacing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F32432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 35,46,48,50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250121" w:rsidRDefault="00250121" w:rsidP="00EB0591">
            <w:r>
              <w:t>50.3328/44.8017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Default="00250121" w:rsidP="00EB0591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ED7031">
              <w:rPr>
                <w:color w:val="000000"/>
              </w:rPr>
              <w:t>ул. Тополиная</w:t>
            </w:r>
            <w:r>
              <w:rPr>
                <w:color w:val="000000"/>
              </w:rPr>
              <w:t xml:space="preserve"> 39,43,47,</w:t>
            </w:r>
          </w:p>
          <w:p w:rsidR="00250121" w:rsidRDefault="00250121">
            <w:r>
              <w:t>54/1,54/2,56,58,60,62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Тополиная</w:t>
            </w:r>
          </w:p>
          <w:p w:rsidR="00250121" w:rsidRDefault="00250121" w:rsidP="00EB0591">
            <w:r>
              <w:t>50.3299/44.8045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987E32" w:rsidRDefault="00250121" w:rsidP="00EB0591">
            <w:pPr>
              <w:pStyle w:val="NoSpacing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ED7031">
              <w:rPr>
                <w:color w:val="000000"/>
              </w:rPr>
              <w:t>ул. Тополиная</w:t>
            </w:r>
            <w:r>
              <w:rPr>
                <w:color w:val="000000"/>
              </w:rPr>
              <w:t xml:space="preserve"> 30,32,34,36,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38,40</w:t>
            </w:r>
          </w:p>
          <w:p w:rsidR="00250121" w:rsidRDefault="00250121">
            <w:r>
              <w:rPr>
                <w:color w:val="000000"/>
              </w:rPr>
              <w:t xml:space="preserve">пер. Тверской 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250121" w:rsidRDefault="00250121" w:rsidP="00EB0591">
            <w:r>
              <w:rPr>
                <w:color w:val="000000"/>
              </w:rPr>
              <w:t>50.3220/44.8070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Default="00250121" w:rsidP="00EB0591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Ямская</w:t>
            </w:r>
          </w:p>
          <w:p w:rsidR="00250121" w:rsidRDefault="00250121" w:rsidP="00EB0591">
            <w:r>
              <w:rPr>
                <w:color w:val="000000"/>
              </w:rPr>
              <w:t>50.3273/44.8059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987E32" w:rsidRDefault="00250121" w:rsidP="00EB0591">
            <w:pPr>
              <w:pStyle w:val="NoSpacing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ул. Ямская</w:t>
            </w:r>
          </w:p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ул. Светлая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пер. Тверской</w:t>
            </w:r>
          </w:p>
          <w:p w:rsidR="00250121" w:rsidRDefault="00250121" w:rsidP="00EB0591">
            <w:r>
              <w:rPr>
                <w:color w:val="000000"/>
              </w:rPr>
              <w:t>50.3288/44.8008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Default="00250121" w:rsidP="00EB0591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пер. Тверской</w:t>
            </w:r>
          </w:p>
          <w:p w:rsidR="00250121" w:rsidRDefault="00250121" w:rsidP="00EB0591">
            <w:r>
              <w:t>ул. Кленовая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Тополиная</w:t>
            </w:r>
          </w:p>
          <w:p w:rsidR="00250121" w:rsidRDefault="00250121" w:rsidP="00EB0591">
            <w:r>
              <w:rPr>
                <w:color w:val="000000"/>
              </w:rPr>
              <w:t>50.3240/44.8112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987E32" w:rsidRDefault="00250121" w:rsidP="00EB0591">
            <w:pPr>
              <w:pStyle w:val="NoSpacing"/>
              <w:rPr>
                <w:color w:val="000000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ул. Тополиная 2,4,6,8</w:t>
            </w:r>
          </w:p>
          <w:p w:rsidR="00250121" w:rsidRDefault="00250121" w:rsidP="00E17FE8">
            <w:pPr>
              <w:rPr>
                <w:color w:val="000000"/>
              </w:rPr>
            </w:pPr>
            <w:r>
              <w:rPr>
                <w:color w:val="000000"/>
              </w:rPr>
              <w:t>ул. Яблоневая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Южная</w:t>
            </w:r>
          </w:p>
          <w:p w:rsidR="00250121" w:rsidRDefault="00250121" w:rsidP="00EB0591">
            <w:r>
              <w:rPr>
                <w:color w:val="000000"/>
              </w:rPr>
              <w:t>50.2973/44.8211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Default="00250121" w:rsidP="00EB0591">
            <w:r w:rsidRPr="000F1C41">
              <w:rPr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39,41,43,45</w:t>
            </w:r>
          </w:p>
          <w:p w:rsidR="00250121" w:rsidRDefault="00250121">
            <w:r>
              <w:rPr>
                <w:color w:val="000000"/>
              </w:rPr>
              <w:t>ул. Гоголя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Южная</w:t>
            </w:r>
          </w:p>
          <w:p w:rsidR="00250121" w:rsidRDefault="00250121" w:rsidP="00EB0591">
            <w:r>
              <w:rPr>
                <w:color w:val="000000"/>
              </w:rPr>
              <w:t>50.2974/44.8230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29,31,33</w:t>
            </w:r>
          </w:p>
          <w:p w:rsidR="00250121" w:rsidRDefault="00250121">
            <w:r>
              <w:rPr>
                <w:color w:val="000000"/>
              </w:rPr>
              <w:t>ул. Колхозная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E41E0E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Южная</w:t>
            </w:r>
          </w:p>
          <w:p w:rsidR="00250121" w:rsidRDefault="00250121" w:rsidP="00EB0591">
            <w:r>
              <w:rPr>
                <w:color w:val="000000"/>
              </w:rPr>
              <w:t>50.2977/44.8249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ED1EBA">
              <w:rPr>
                <w:color w:val="000000"/>
              </w:rPr>
              <w:t>ул. Южная</w:t>
            </w:r>
            <w:r>
              <w:rPr>
                <w:color w:val="000000"/>
              </w:rPr>
              <w:t xml:space="preserve"> 14,23</w:t>
            </w:r>
          </w:p>
          <w:p w:rsidR="00250121" w:rsidRDefault="00250121">
            <w:r>
              <w:rPr>
                <w:color w:val="000000"/>
              </w:rPr>
              <w:t>ул. Ленина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Гоголя</w:t>
            </w:r>
          </w:p>
          <w:p w:rsidR="00250121" w:rsidRDefault="00250121" w:rsidP="00EB0591">
            <w:r>
              <w:rPr>
                <w:color w:val="000000"/>
              </w:rPr>
              <w:t>50.3016/44.8190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Гоголя 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Карижского</w:t>
            </w:r>
          </w:p>
          <w:p w:rsidR="00250121" w:rsidRDefault="00250121" w:rsidP="00EB0591">
            <w:r>
              <w:rPr>
                <w:color w:val="000000"/>
              </w:rPr>
              <w:t>50.2990/44.8199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Карижского</w:t>
            </w:r>
          </w:p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 Шефская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Моисеевская</w:t>
            </w:r>
          </w:p>
          <w:p w:rsidR="00250121" w:rsidRDefault="00250121" w:rsidP="00EB0591">
            <w:r>
              <w:rPr>
                <w:color w:val="000000"/>
              </w:rPr>
              <w:t>50.2976/44.8186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Моисеевская 2а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Моисеевская</w:t>
            </w:r>
          </w:p>
          <w:p w:rsidR="00250121" w:rsidRDefault="00250121" w:rsidP="00EB0591">
            <w:r>
              <w:rPr>
                <w:color w:val="000000"/>
              </w:rPr>
              <w:t>50.2989/44.8185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Моисеевская 7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</w:t>
            </w:r>
          </w:p>
          <w:p w:rsidR="00250121" w:rsidRDefault="00250121" w:rsidP="00EB0591">
            <w:r>
              <w:rPr>
                <w:color w:val="000000"/>
              </w:rPr>
              <w:t>50.2993/44.8222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031584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1,3,5,5А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>Волгоградская область, г. Котово,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</w:t>
            </w:r>
          </w:p>
          <w:p w:rsidR="00250121" w:rsidRDefault="00250121" w:rsidP="00EB0591">
            <w:r>
              <w:rPr>
                <w:color w:val="000000"/>
              </w:rPr>
              <w:t>50.3016/44.8206</w:t>
            </w:r>
            <w:r w:rsidRPr="00597BB9">
              <w:rPr>
                <w:color w:val="000000"/>
              </w:rPr>
              <w:t xml:space="preserve"> 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r w:rsidRPr="00031584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19,21,23,31А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Степная</w:t>
            </w:r>
          </w:p>
          <w:p w:rsidR="00250121" w:rsidRDefault="00250121" w:rsidP="00EB0591">
            <w:r>
              <w:rPr>
                <w:color w:val="000000"/>
              </w:rPr>
              <w:t>50.3018/44.8231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Степная 19,21,23,25</w:t>
            </w:r>
          </w:p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пер. Серова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Проломная</w:t>
            </w:r>
          </w:p>
          <w:p w:rsidR="00250121" w:rsidRDefault="00250121" w:rsidP="00EB0591">
            <w:r>
              <w:rPr>
                <w:color w:val="000000"/>
              </w:rPr>
              <w:t>50.3002/44.8254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Проломная 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20" w:type="dxa"/>
          </w:tcPr>
          <w:p w:rsidR="00250121" w:rsidRDefault="00250121" w:rsidP="00EB0591">
            <w:pPr>
              <w:rPr>
                <w:color w:val="000000"/>
              </w:rPr>
            </w:pPr>
            <w:r w:rsidRPr="00597BB9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Калинина</w:t>
            </w:r>
          </w:p>
          <w:p w:rsidR="00250121" w:rsidRDefault="00250121" w:rsidP="00EB0591">
            <w:r>
              <w:rPr>
                <w:color w:val="000000"/>
              </w:rPr>
              <w:t>50.2966/44.8371</w:t>
            </w:r>
          </w:p>
        </w:tc>
        <w:tc>
          <w:tcPr>
            <w:tcW w:w="3360" w:type="dxa"/>
          </w:tcPr>
          <w:p w:rsidR="00250121" w:rsidRPr="00E41E0E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0F1C41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0F1C4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 w:rsidP="00C50016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597B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Калинина 35А</w:t>
            </w:r>
          </w:p>
          <w:p w:rsidR="00250121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r w:rsidRPr="00906D5C">
              <w:rPr>
                <w:color w:val="000000"/>
              </w:rPr>
              <w:t>50.2989/44.8345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53,57,59</w:t>
            </w:r>
          </w:p>
          <w:p w:rsidR="00250121" w:rsidRDefault="00250121">
            <w:r>
              <w:rPr>
                <w:color w:val="000000"/>
              </w:rPr>
              <w:t>ул. Луговая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65,67,69,71,73,</w:t>
            </w:r>
          </w:p>
          <w:p w:rsidR="00250121" w:rsidRPr="00A62BFB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75,77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546836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18,20,22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Волгоградская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3011E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Волгоградская 22,24,26,</w:t>
            </w:r>
          </w:p>
          <w:p w:rsidR="00250121" w:rsidRPr="00906D5C" w:rsidRDefault="00250121" w:rsidP="003011E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Лесная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60" w:type="dxa"/>
          </w:tcPr>
          <w:p w:rsidR="00250121" w:rsidRPr="00906D5C" w:rsidRDefault="00250121" w:rsidP="006F08F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3011E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Лесная 52,54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0" w:type="dxa"/>
          </w:tcPr>
          <w:p w:rsidR="00250121" w:rsidRPr="00906D5C" w:rsidRDefault="00250121" w:rsidP="00761FF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3011E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9б,17,53А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82,84,86,109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92,94,100,121</w:t>
            </w:r>
          </w:p>
          <w:p w:rsidR="00250121" w:rsidRPr="00906D5C" w:rsidRDefault="00250121" w:rsidP="004E16B4">
            <w:pPr>
              <w:rPr>
                <w:color w:val="000000"/>
              </w:rPr>
            </w:pPr>
            <w:r>
              <w:rPr>
                <w:color w:val="000000"/>
              </w:rPr>
              <w:t>ул. Колесная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 2а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 Калинина</w:t>
            </w:r>
            <w:r>
              <w:rPr>
                <w:color w:val="000000"/>
              </w:rPr>
              <w:t xml:space="preserve"> 108,110,129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2,4,6,7,7а,9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11,13,15,17,</w:t>
            </w:r>
          </w:p>
          <w:p w:rsidR="00250121" w:rsidRDefault="00250121">
            <w:r>
              <w:rPr>
                <w:color w:val="000000"/>
              </w:rPr>
              <w:t>16,18,20,22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Лапшинская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0D52BD">
              <w:rPr>
                <w:color w:val="000000"/>
              </w:rPr>
              <w:t>ул. Лапшинская</w:t>
            </w:r>
            <w:r>
              <w:rPr>
                <w:color w:val="000000"/>
              </w:rPr>
              <w:t xml:space="preserve"> 56а,58,</w:t>
            </w:r>
          </w:p>
          <w:p w:rsidR="00250121" w:rsidRDefault="00250121">
            <w:r>
              <w:rPr>
                <w:color w:val="000000"/>
              </w:rPr>
              <w:t>65,67,69,71,73,75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68,70,72</w:t>
            </w:r>
          </w:p>
          <w:p w:rsidR="00250121" w:rsidRDefault="00250121">
            <w:r>
              <w:rPr>
                <w:color w:val="000000"/>
              </w:rPr>
              <w:t>пер. Полиотдельский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250121" w:rsidRPr="00906D5C" w:rsidRDefault="00250121" w:rsidP="00F2208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360" w:type="dxa"/>
          </w:tcPr>
          <w:p w:rsidR="00250121" w:rsidRPr="00906D5C" w:rsidRDefault="00250121" w:rsidP="00F2208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17,19,21,</w:t>
            </w:r>
          </w:p>
          <w:p w:rsidR="00250121" w:rsidRDefault="00250121">
            <w:r>
              <w:rPr>
                <w:color w:val="000000"/>
              </w:rPr>
              <w:t>28,30а,32а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Некрицухина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071E2B">
              <w:rPr>
                <w:color w:val="000000"/>
              </w:rPr>
              <w:t>ул. Некрицухина</w:t>
            </w:r>
            <w:r>
              <w:rPr>
                <w:color w:val="000000"/>
              </w:rPr>
              <w:t xml:space="preserve"> 13,16,20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3149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107,109,</w:t>
            </w:r>
          </w:p>
          <w:p w:rsidR="00250121" w:rsidRPr="004E1AB6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114,116,118,120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97,98,99,</w:t>
            </w:r>
          </w:p>
          <w:p w:rsidR="00250121" w:rsidRPr="00906D5C" w:rsidRDefault="00250121" w:rsidP="004E16B4">
            <w:pPr>
              <w:rPr>
                <w:color w:val="000000"/>
              </w:rPr>
            </w:pPr>
            <w:r>
              <w:rPr>
                <w:color w:val="000000"/>
              </w:rPr>
              <w:t>100,101,102,104,106,108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Привокзальная </w:t>
            </w:r>
          </w:p>
          <w:p w:rsidR="00250121" w:rsidRDefault="00250121" w:rsidP="00EB0591">
            <w:r>
              <w:t>ул. Дзержинского 75,76,77,</w:t>
            </w:r>
          </w:p>
          <w:p w:rsidR="00250121" w:rsidRPr="00906D5C" w:rsidRDefault="00250121" w:rsidP="00EB0591">
            <w:r>
              <w:t>78,79,80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57,59,60,</w:t>
            </w:r>
          </w:p>
          <w:p w:rsidR="00250121" w:rsidRPr="00906D5C" w:rsidRDefault="00250121" w:rsidP="004E16B4">
            <w:pPr>
              <w:rPr>
                <w:color w:val="000000"/>
              </w:rPr>
            </w:pPr>
            <w:r>
              <w:rPr>
                <w:color w:val="000000"/>
              </w:rPr>
              <w:t>61,62,63,64,65,65А,66,67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4E16B4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43,44,45,</w:t>
            </w:r>
          </w:p>
          <w:p w:rsidR="00250121" w:rsidRPr="00906D5C" w:rsidRDefault="00250121" w:rsidP="004E16B4">
            <w:pPr>
              <w:rPr>
                <w:color w:val="000000"/>
              </w:rPr>
            </w:pPr>
            <w:r>
              <w:rPr>
                <w:color w:val="000000"/>
              </w:rPr>
              <w:t>46,47,48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</w:t>
            </w:r>
          </w:p>
          <w:p w:rsidR="00250121" w:rsidRPr="00906D5C" w:rsidRDefault="00250121" w:rsidP="00DD300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360" w:type="dxa"/>
          </w:tcPr>
          <w:p w:rsidR="00250121" w:rsidRPr="00906D5C" w:rsidRDefault="00250121" w:rsidP="00472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 36,38,40,42,44А,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46,48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Сосновая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Сосновая 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пер. Сосновый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Энтузиастов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Энтузиастов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Березовая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Березовая</w:t>
            </w:r>
          </w:p>
          <w:p w:rsidR="00250121" w:rsidRPr="00906D5C" w:rsidRDefault="00250121" w:rsidP="00EB0591">
            <w:r>
              <w:t>ул. Магистральная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Дзержинского 5,6,7,8,9,</w:t>
            </w:r>
          </w:p>
          <w:p w:rsidR="00250121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10,11,12,13,14,15,16,17,18,19,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20,21,22,23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 123,125,127, 204,206,208,210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ул. Степная 11,13а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Степная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Степная 1а,2,3,3а,4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Народная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7796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Народная 62,64,64Б,66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Островского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3294/44.7844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Островского 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Садовая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Садовая 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Сенной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3208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Сенной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20" w:type="dxa"/>
          </w:tcPr>
          <w:p w:rsidR="00250121" w:rsidRPr="00906D5C" w:rsidRDefault="00250121" w:rsidP="002931EB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2931EB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250121" w:rsidRPr="00906D5C" w:rsidRDefault="00250121" w:rsidP="002931E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 5,7,9,11,13,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15,16,18,20,21,22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105E3F" w:rsidRDefault="00250121">
            <w:pPr>
              <w:rPr>
                <w:color w:val="000000"/>
              </w:rPr>
            </w:pPr>
            <w:r w:rsidRPr="00371059">
              <w:rPr>
                <w:color w:val="000000"/>
              </w:rPr>
              <w:t>ул. Набережная</w:t>
            </w:r>
            <w:r>
              <w:rPr>
                <w:color w:val="000000"/>
              </w:rPr>
              <w:t xml:space="preserve"> 33,35,37,42,44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3164/44.8175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371059">
              <w:rPr>
                <w:color w:val="000000"/>
              </w:rPr>
              <w:t>ул. Набережная</w:t>
            </w:r>
            <w:r>
              <w:rPr>
                <w:color w:val="000000"/>
              </w:rPr>
              <w:t xml:space="preserve"> 55,60/1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Чапаева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60" w:type="dxa"/>
          </w:tcPr>
          <w:p w:rsidR="00250121" w:rsidRPr="00906D5C" w:rsidRDefault="00250121" w:rsidP="004C657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Чапаева 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ул. Дзержинсого 1,2,3,4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60" w:type="dxa"/>
          </w:tcPr>
          <w:p w:rsidR="00250121" w:rsidRPr="00906D5C" w:rsidRDefault="00250121" w:rsidP="004C657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Заречная 2,4,6,8,10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Дачный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7912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906D5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Дачный 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3147/44.7950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 1,3,5,7,9,11,13,15,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17,19,21,23,25,27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Пушкина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9777B8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Пушкина 13,15,17</w:t>
            </w:r>
          </w:p>
          <w:p w:rsidR="00250121" w:rsidRPr="00906D5C" w:rsidRDefault="00250121" w:rsidP="009777B8">
            <w:pPr>
              <w:rPr>
                <w:color w:val="000000"/>
              </w:rPr>
            </w:pPr>
            <w:r>
              <w:rPr>
                <w:color w:val="000000"/>
              </w:rPr>
              <w:t>ул. Чехова 11,13,15,17</w:t>
            </w:r>
          </w:p>
          <w:p w:rsidR="00250121" w:rsidRPr="00906D5C" w:rsidRDefault="00250121" w:rsidP="00EB0591"/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41,43,45,47,49,51,</w:t>
            </w:r>
          </w:p>
          <w:p w:rsidR="00250121" w:rsidRPr="00794C3B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53,55,57,59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37,39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ул. Чехова 1,3,5</w:t>
            </w:r>
          </w:p>
          <w:p w:rsidR="00250121" w:rsidRDefault="00250121">
            <w:r>
              <w:rPr>
                <w:color w:val="000000"/>
              </w:rPr>
              <w:t>ул. Синельникова</w:t>
            </w:r>
          </w:p>
        </w:tc>
      </w:tr>
      <w:tr w:rsidR="00250121" w:rsidRPr="000F1C41" w:rsidTr="00911ADA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3090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850935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14,16,18,20,22,24,</w:t>
            </w:r>
          </w:p>
          <w:p w:rsidR="00250121" w:rsidRPr="0083191A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81,83,85,87,89,91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3405D1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32,34,36,38,97,99,</w:t>
            </w:r>
          </w:p>
          <w:p w:rsidR="00250121" w:rsidRPr="006D6DE4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101,103,105,107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Дачная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3101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3405D1">
              <w:rPr>
                <w:color w:val="000000"/>
              </w:rPr>
              <w:t>ул. Дачная</w:t>
            </w:r>
            <w:r>
              <w:rPr>
                <w:color w:val="000000"/>
              </w:rPr>
              <w:t xml:space="preserve"> 2,4,6,8,10,12,71,</w:t>
            </w:r>
          </w:p>
          <w:p w:rsidR="00250121" w:rsidRDefault="00250121">
            <w:r>
              <w:rPr>
                <w:color w:val="000000"/>
              </w:rPr>
              <w:t>73,75,77,79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Гражданская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3360" w:type="dxa"/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384D65">
              <w:rPr>
                <w:color w:val="000000"/>
              </w:rPr>
              <w:t>ул. Гражданская</w:t>
            </w:r>
            <w:r>
              <w:rPr>
                <w:color w:val="000000"/>
              </w:rPr>
              <w:t xml:space="preserve"> 33,35,37,39,</w:t>
            </w:r>
          </w:p>
          <w:p w:rsidR="00250121" w:rsidRDefault="00250121">
            <w:r>
              <w:t>50,52,54,56,58,60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Гражданская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384D65">
              <w:rPr>
                <w:color w:val="000000"/>
              </w:rPr>
              <w:t>ул. Гражданская</w:t>
            </w:r>
            <w:r>
              <w:rPr>
                <w:color w:val="000000"/>
              </w:rPr>
              <w:t xml:space="preserve"> 11,13,16,18,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20,22</w:t>
            </w:r>
          </w:p>
          <w:p w:rsidR="00250121" w:rsidRDefault="00250121">
            <w:r>
              <w:rPr>
                <w:color w:val="000000"/>
              </w:rPr>
              <w:t>ул. Разина 15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A1208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A12086"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 xml:space="preserve"> 29,30,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31а,32,33,34</w:t>
            </w:r>
          </w:p>
          <w:p w:rsidR="00250121" w:rsidRDefault="00250121">
            <w:r>
              <w:rPr>
                <w:color w:val="000000"/>
              </w:rPr>
              <w:t>пер. Октябрьский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093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A1208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A12086"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 xml:space="preserve"> 39,40,</w:t>
            </w:r>
          </w:p>
          <w:p w:rsidR="00250121" w:rsidRDefault="00250121">
            <w:r>
              <w:rPr>
                <w:color w:val="000000"/>
              </w:rPr>
              <w:t>41,42,43,44,45,46,47,48,49,50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39755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97552"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 xml:space="preserve"> 7,10,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  <w:p w:rsidR="00250121" w:rsidRDefault="00250121">
            <w:r>
              <w:rPr>
                <w:color w:val="000000"/>
              </w:rPr>
              <w:t>пер. Вишневый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>Коммунистическая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39755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97552"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 xml:space="preserve"> 107А,109А,11А,113А,122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906D5C" w:rsidRDefault="00250121" w:rsidP="00A478A7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34</w:t>
            </w:r>
          </w:p>
          <w:p w:rsidR="00250121" w:rsidRPr="00906D5C" w:rsidRDefault="00250121" w:rsidP="00EB0591"/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3046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A478A7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24,26,29,31,</w:t>
            </w:r>
          </w:p>
          <w:p w:rsidR="00250121" w:rsidRPr="00906D5C" w:rsidRDefault="00250121" w:rsidP="00A478A7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250121" w:rsidRPr="00906D5C" w:rsidRDefault="00250121" w:rsidP="00EB0591"/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3054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A478A7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Матросова 22,23,23А,</w:t>
            </w:r>
          </w:p>
          <w:p w:rsidR="00250121" w:rsidRDefault="00250121" w:rsidP="00A478A7">
            <w:pPr>
              <w:rPr>
                <w:color w:val="000000"/>
              </w:rPr>
            </w:pPr>
            <w:r>
              <w:rPr>
                <w:color w:val="000000"/>
              </w:rPr>
              <w:t>25А,27,</w:t>
            </w:r>
          </w:p>
          <w:p w:rsidR="00250121" w:rsidRPr="00906D5C" w:rsidRDefault="00250121" w:rsidP="00A478A7">
            <w:pPr>
              <w:rPr>
                <w:color w:val="000000"/>
              </w:rPr>
            </w:pPr>
            <w:r>
              <w:rPr>
                <w:color w:val="000000"/>
              </w:rPr>
              <w:t>ул. Мира 53,51</w:t>
            </w:r>
          </w:p>
          <w:p w:rsidR="00250121" w:rsidRPr="00906D5C" w:rsidRDefault="00250121" w:rsidP="00EB0591"/>
        </w:tc>
      </w:tr>
      <w:tr w:rsidR="00250121" w:rsidRPr="00906D5C" w:rsidTr="00111C9B">
        <w:tc>
          <w:tcPr>
            <w:tcW w:w="588" w:type="dxa"/>
          </w:tcPr>
          <w:p w:rsidR="00250121" w:rsidRPr="00906D5C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Горная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3170/44.8420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0F11F3">
              <w:rPr>
                <w:color w:val="000000"/>
              </w:rPr>
              <w:t>ул. Горная</w:t>
            </w:r>
            <w:r>
              <w:rPr>
                <w:color w:val="000000"/>
              </w:rPr>
              <w:t xml:space="preserve"> 4,6,8,27,29,31</w:t>
            </w:r>
          </w:p>
        </w:tc>
      </w:tr>
      <w:tr w:rsidR="00250121" w:rsidRPr="00906D5C" w:rsidTr="00111C9B">
        <w:tc>
          <w:tcPr>
            <w:tcW w:w="588" w:type="dxa"/>
          </w:tcPr>
          <w:p w:rsidR="00250121" w:rsidRPr="00C45943" w:rsidRDefault="00250121" w:rsidP="003A4D8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20" w:type="dxa"/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Горная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3137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360" w:type="dxa"/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r w:rsidRPr="000F11F3">
              <w:rPr>
                <w:color w:val="000000"/>
              </w:rPr>
              <w:t>ул. Горная</w:t>
            </w:r>
            <w:r>
              <w:rPr>
                <w:color w:val="000000"/>
              </w:rPr>
              <w:t xml:space="preserve"> 40,42</w:t>
            </w:r>
          </w:p>
        </w:tc>
      </w:tr>
      <w:tr w:rsidR="00250121" w:rsidRPr="00906D5C" w:rsidTr="000B0092">
        <w:trPr>
          <w:trHeight w:val="255"/>
        </w:trPr>
        <w:tc>
          <w:tcPr>
            <w:tcW w:w="588" w:type="dxa"/>
            <w:tcBorders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Камышинская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3111/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50121" w:rsidRDefault="00250121">
            <w:r w:rsidRPr="00C55E56">
              <w:rPr>
                <w:color w:val="000000"/>
              </w:rPr>
              <w:t>ул. Камышинская</w:t>
            </w:r>
            <w:r>
              <w:rPr>
                <w:color w:val="000000"/>
              </w:rPr>
              <w:t xml:space="preserve"> 1</w:t>
            </w:r>
          </w:p>
        </w:tc>
      </w:tr>
      <w:tr w:rsidR="00250121" w:rsidRPr="00906D5C" w:rsidTr="000B0092">
        <w:trPr>
          <w:trHeight w:val="28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Камышинская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3098/44.8338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C55E56">
              <w:rPr>
                <w:color w:val="000000"/>
              </w:rPr>
              <w:t>ул. Камышинская</w:t>
            </w:r>
            <w:r>
              <w:rPr>
                <w:color w:val="000000"/>
              </w:rPr>
              <w:t xml:space="preserve"> 9,11</w:t>
            </w:r>
          </w:p>
        </w:tc>
      </w:tr>
      <w:tr w:rsidR="00250121" w:rsidRPr="00906D5C" w:rsidTr="000B0092">
        <w:trPr>
          <w:trHeight w:val="28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225ACA">
              <w:rPr>
                <w:color w:val="000000"/>
              </w:rPr>
              <w:t>ул. Дружбы</w:t>
            </w:r>
            <w:r>
              <w:rPr>
                <w:color w:val="000000"/>
              </w:rPr>
              <w:t xml:space="preserve"> 2,4</w:t>
            </w:r>
          </w:p>
        </w:tc>
      </w:tr>
      <w:tr w:rsidR="00250121" w:rsidRPr="00906D5C" w:rsidTr="000B0092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3059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754A8A">
            <w:pPr>
              <w:tabs>
                <w:tab w:val="left" w:pos="1680"/>
              </w:tabs>
            </w:pPr>
            <w:r w:rsidRPr="00225ACA">
              <w:rPr>
                <w:color w:val="000000"/>
              </w:rPr>
              <w:t>ул. Дружбы</w:t>
            </w:r>
            <w:r>
              <w:rPr>
                <w:color w:val="000000"/>
              </w:rPr>
              <w:t xml:space="preserve"> 9,18,20</w:t>
            </w:r>
          </w:p>
        </w:tc>
      </w:tr>
      <w:tr w:rsidR="00250121" w:rsidRPr="00906D5C" w:rsidTr="000B0092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Пионерская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5718AA">
              <w:rPr>
                <w:color w:val="000000"/>
              </w:rPr>
              <w:t>ул. Пионерская</w:t>
            </w:r>
            <w:r>
              <w:rPr>
                <w:color w:val="000000"/>
              </w:rPr>
              <w:t xml:space="preserve"> 16,17,18,19,</w:t>
            </w:r>
          </w:p>
          <w:p w:rsidR="00250121" w:rsidRDefault="00250121">
            <w:r>
              <w:rPr>
                <w:color w:val="000000"/>
              </w:rPr>
              <w:t>20,21</w:t>
            </w:r>
          </w:p>
        </w:tc>
      </w:tr>
      <w:tr w:rsidR="00250121" w:rsidRPr="00906D5C" w:rsidTr="000B0092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Пионерская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5718AA">
              <w:rPr>
                <w:color w:val="000000"/>
              </w:rPr>
              <w:t>ул. Пионерская</w:t>
            </w:r>
            <w:r>
              <w:rPr>
                <w:color w:val="000000"/>
              </w:rPr>
              <w:t xml:space="preserve"> 1,2,3,4,5,6,7,</w:t>
            </w:r>
          </w:p>
          <w:p w:rsidR="00250121" w:rsidRDefault="00250121">
            <w:r>
              <w:rPr>
                <w:color w:val="000000"/>
              </w:rPr>
              <w:t>8,9,10,11,12,13,14,15</w:t>
            </w:r>
          </w:p>
        </w:tc>
      </w:tr>
      <w:tr w:rsidR="00250121" w:rsidRPr="00906D5C" w:rsidTr="00FE607D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Овражная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1C0DFA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Овражная 1,3,5,7</w:t>
            </w:r>
          </w:p>
          <w:p w:rsidR="00250121" w:rsidRPr="00906D5C" w:rsidRDefault="00250121" w:rsidP="00EB0591"/>
        </w:tc>
      </w:tr>
      <w:tr w:rsidR="00250121" w:rsidRPr="00906D5C" w:rsidTr="00FE607D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Новая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3003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1C0DFA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Новая </w:t>
            </w:r>
          </w:p>
          <w:p w:rsidR="00250121" w:rsidRPr="00906D5C" w:rsidRDefault="00250121" w:rsidP="00EB0591"/>
        </w:tc>
      </w:tr>
      <w:tr w:rsidR="00250121" w:rsidRPr="00906D5C" w:rsidTr="00FE607D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Лесная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2975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1C0DFA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Лесная 32</w:t>
            </w:r>
          </w:p>
          <w:p w:rsidR="00250121" w:rsidRPr="00906D5C" w:rsidRDefault="00250121" w:rsidP="00EB0591"/>
        </w:tc>
      </w:tr>
      <w:tr w:rsidR="00250121" w:rsidRPr="00906D5C" w:rsidTr="00FE607D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906D5C" w:rsidRDefault="00250121" w:rsidP="00EB0591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Волгоградская</w:t>
            </w:r>
          </w:p>
          <w:p w:rsidR="00250121" w:rsidRPr="00906D5C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906D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906D5C" w:rsidRDefault="00250121" w:rsidP="00EB0591">
            <w:r w:rsidRPr="00906D5C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C0DFA">
            <w:pPr>
              <w:rPr>
                <w:color w:val="000000"/>
              </w:rPr>
            </w:pPr>
            <w:r w:rsidRPr="00906D5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Волгоградская 39,39А,</w:t>
            </w:r>
          </w:p>
          <w:p w:rsidR="00250121" w:rsidRDefault="00250121" w:rsidP="001C0DFA">
            <w:pPr>
              <w:rPr>
                <w:color w:val="000000"/>
              </w:rPr>
            </w:pPr>
            <w:r>
              <w:rPr>
                <w:color w:val="000000"/>
              </w:rPr>
              <w:t>ул. Камышинская 32А, 45А,</w:t>
            </w:r>
          </w:p>
          <w:p w:rsidR="00250121" w:rsidRPr="00906D5C" w:rsidRDefault="00250121" w:rsidP="001C0DFA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250121" w:rsidRPr="00906D5C" w:rsidRDefault="00250121" w:rsidP="00EB0591"/>
        </w:tc>
      </w:tr>
      <w:tr w:rsidR="00250121" w:rsidRPr="00906D5C" w:rsidTr="00FE607D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B0591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Нагорная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50.3427/44.7748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Грунт, 6м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C0DFA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Нагорная</w:t>
            </w:r>
            <w:r>
              <w:rPr>
                <w:color w:val="000000"/>
              </w:rPr>
              <w:t xml:space="preserve"> 69,71,73,75,77</w:t>
            </w:r>
          </w:p>
          <w:p w:rsidR="00250121" w:rsidRPr="00C45943" w:rsidRDefault="00250121" w:rsidP="00EB0591"/>
        </w:tc>
      </w:tr>
      <w:tr w:rsidR="00250121" w:rsidRPr="00906D5C" w:rsidTr="00FE607D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60A7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060A7F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250121" w:rsidRPr="00C45943" w:rsidRDefault="00250121" w:rsidP="00DD47D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C0DFA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58,59,</w:t>
            </w:r>
          </w:p>
          <w:p w:rsidR="00250121" w:rsidRPr="00C45943" w:rsidRDefault="00250121" w:rsidP="001C0DFA">
            <w:pPr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E607D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5649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5649F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250121" w:rsidRPr="00C45943" w:rsidRDefault="00250121" w:rsidP="00E5649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 12,13,14,15,</w:t>
            </w:r>
          </w:p>
          <w:p w:rsidR="00250121" w:rsidRPr="00C45943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16,17</w:t>
            </w:r>
          </w:p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Строительная</w:t>
            </w:r>
          </w:p>
        </w:tc>
      </w:tr>
      <w:tr w:rsidR="00250121" w:rsidRPr="00906D5C" w:rsidTr="00FE607D">
        <w:trPr>
          <w:trHeight w:val="3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1C21BE">
              <w:rPr>
                <w:color w:val="000000"/>
              </w:rPr>
              <w:t>ул. Октябрьская</w:t>
            </w:r>
            <w:r>
              <w:rPr>
                <w:color w:val="000000"/>
              </w:rPr>
              <w:t xml:space="preserve"> 25,26,27,28,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29,30,31,32,33</w:t>
            </w:r>
          </w:p>
          <w:p w:rsidR="00250121" w:rsidRDefault="00250121">
            <w:r>
              <w:rPr>
                <w:color w:val="000000"/>
              </w:rPr>
              <w:t>ул. Котовская</w:t>
            </w:r>
          </w:p>
        </w:tc>
      </w:tr>
      <w:tr w:rsidR="00250121" w:rsidRPr="00906D5C" w:rsidTr="00FE607D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0552B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0552B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250121" w:rsidRPr="00C45943" w:rsidRDefault="00250121" w:rsidP="0030552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1C21BE">
              <w:rPr>
                <w:color w:val="000000"/>
              </w:rPr>
              <w:t>ул. Октябрьская</w:t>
            </w:r>
            <w:r>
              <w:rPr>
                <w:color w:val="000000"/>
              </w:rPr>
              <w:t xml:space="preserve"> 45,47,49,50,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52,54,56,58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пер. Октябрьский 8,10,10А,</w:t>
            </w:r>
          </w:p>
          <w:p w:rsidR="00250121" w:rsidRDefault="00250121">
            <w:r>
              <w:rPr>
                <w:color w:val="000000"/>
              </w:rPr>
              <w:t>11,13</w:t>
            </w:r>
          </w:p>
        </w:tc>
      </w:tr>
      <w:tr w:rsidR="00250121" w:rsidRPr="00906D5C" w:rsidTr="009530A1">
        <w:trPr>
          <w:trHeight w:val="12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 61,63,65,69,</w:t>
            </w:r>
          </w:p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72,74,76,78,</w:t>
            </w:r>
          </w:p>
          <w:p w:rsidR="00250121" w:rsidRPr="00C45943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пер. Вишневый</w:t>
            </w:r>
          </w:p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E607D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B059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EB059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Мира 33,35,37,39</w:t>
            </w:r>
          </w:p>
          <w:p w:rsidR="00250121" w:rsidRPr="00C45943" w:rsidRDefault="00250121" w:rsidP="00EB05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E607D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1F1501">
            <w:pPr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Ленина 186,184,192,194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E607D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D36EF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D36EF1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</w:t>
            </w:r>
          </w:p>
          <w:p w:rsidR="00250121" w:rsidRPr="00C45943" w:rsidRDefault="00250121" w:rsidP="00D36EF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Мира185,187</w:t>
            </w:r>
          </w:p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1,3,5</w:t>
            </w:r>
          </w:p>
          <w:p w:rsidR="00250121" w:rsidRPr="00C45943" w:rsidRDefault="00250121" w:rsidP="000D5E5D">
            <w:pPr>
              <w:rPr>
                <w:color w:val="000000"/>
              </w:rPr>
            </w:pP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CF2905">
        <w:trPr>
          <w:trHeight w:val="16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8557AD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8557AD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</w:t>
            </w:r>
          </w:p>
          <w:p w:rsidR="00250121" w:rsidRPr="00C45943" w:rsidRDefault="00250121" w:rsidP="008557A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7950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9</w:t>
            </w:r>
          </w:p>
          <w:p w:rsidR="00250121" w:rsidRPr="00C45943" w:rsidRDefault="00250121" w:rsidP="000D5E5D">
            <w:pPr>
              <w:rPr>
                <w:color w:val="000000"/>
              </w:rPr>
            </w:pPr>
            <w:r>
              <w:rPr>
                <w:color w:val="000000"/>
              </w:rPr>
              <w:t>ул. Победы 28,30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E607D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1F150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4D782F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199/1,199/2,201,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203/1,203/2,205А,142,144,146</w:t>
            </w:r>
          </w:p>
          <w:p w:rsidR="00250121" w:rsidRDefault="00250121">
            <w:r>
              <w:rPr>
                <w:color w:val="000000"/>
              </w:rPr>
              <w:t>ул. Чернышевского 16</w:t>
            </w:r>
          </w:p>
        </w:tc>
      </w:tr>
      <w:tr w:rsidR="00250121" w:rsidRPr="00906D5C" w:rsidTr="00FE607D">
        <w:trPr>
          <w:trHeight w:val="13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670DB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670DB9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Pr="00C45943" w:rsidRDefault="00250121" w:rsidP="00670DB9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4D782F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195А,197,197А</w:t>
            </w:r>
          </w:p>
        </w:tc>
      </w:tr>
      <w:tr w:rsidR="00250121" w:rsidRPr="00906D5C" w:rsidTr="00FE607D">
        <w:trPr>
          <w:trHeight w:val="13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834E4D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834E4D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250121" w:rsidRPr="00C45943" w:rsidRDefault="00250121" w:rsidP="00834E4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Победы 27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534B0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F015B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F015B1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250121" w:rsidRDefault="00250121" w:rsidP="00F015B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14,2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78,80,82,83,85,87,89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Синельникова 4,6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534B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A4B56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A4B56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250121" w:rsidRDefault="00250121" w:rsidP="00EA4B5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Победы 36,38,40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534B0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D2878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1D2878">
            <w:pPr>
              <w:rPr>
                <w:color w:val="000000"/>
              </w:rPr>
            </w:pPr>
            <w:r>
              <w:rPr>
                <w:color w:val="000000"/>
              </w:rPr>
              <w:t>ул. Разина</w:t>
            </w:r>
          </w:p>
          <w:p w:rsidR="00250121" w:rsidRDefault="00250121" w:rsidP="001D2878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1F150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Разина 14,12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72,74,76</w:t>
            </w:r>
          </w:p>
          <w:p w:rsidR="00250121" w:rsidRPr="00C45943" w:rsidRDefault="00250121" w:rsidP="001F150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121" w:rsidRPr="00906D5C" w:rsidTr="00F534B0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A1AF6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A1AF6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Default="00250121" w:rsidP="003A1AF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5A258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50121" w:rsidRDefault="00250121" w:rsidP="005A258C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5A258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Мира 165,167,169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Чапаева 4,6,8</w:t>
            </w:r>
          </w:p>
          <w:p w:rsidR="00250121" w:rsidRPr="00C45943" w:rsidRDefault="00250121" w:rsidP="005A258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3639D">
        <w:trPr>
          <w:trHeight w:val="15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8F6AFD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8F6AFD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Pr="00C45943" w:rsidRDefault="00250121" w:rsidP="008F6AF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517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DE7992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161,163</w:t>
            </w:r>
          </w:p>
          <w:p w:rsidR="00250121" w:rsidRDefault="00250121">
            <w:r>
              <w:rPr>
                <w:color w:val="000000"/>
              </w:rPr>
              <w:t>ул. Чапаева 1</w:t>
            </w:r>
          </w:p>
        </w:tc>
      </w:tr>
      <w:tr w:rsidR="00250121" w:rsidRPr="00906D5C" w:rsidTr="00F3639D">
        <w:trPr>
          <w:trHeight w:val="2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A10F9C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A10F9C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Default="00250121" w:rsidP="00A10F9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D0A0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DE7992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155,151</w:t>
            </w:r>
          </w:p>
        </w:tc>
      </w:tr>
      <w:tr w:rsidR="00250121" w:rsidRPr="00906D5C" w:rsidTr="00F3639D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6017AA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6017AA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250121" w:rsidRDefault="00250121" w:rsidP="006017AA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160,162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F3639D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7125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B90092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18,20,24</w:t>
            </w:r>
          </w:p>
        </w:tc>
      </w:tr>
      <w:tr w:rsidR="00250121" w:rsidRPr="00906D5C" w:rsidTr="00F3639D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9B05C8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9B05C8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250121" w:rsidRDefault="00250121" w:rsidP="009B05C8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B90092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29,30А,26</w:t>
            </w:r>
          </w:p>
        </w:tc>
      </w:tr>
      <w:tr w:rsidR="00250121" w:rsidRPr="00906D5C" w:rsidTr="008D1B7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D2D23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D2D23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250121" w:rsidRPr="00C45943" w:rsidRDefault="00250121" w:rsidP="002D2D23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7905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Победы 42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55182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55182F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250121" w:rsidRPr="00C45943" w:rsidRDefault="00250121" w:rsidP="00890253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83540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Победы 46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22D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Мира 183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Губкина 2,4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Свердлова 28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Победы 33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FA35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FA35A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Pr="00C45943" w:rsidRDefault="00250121" w:rsidP="00FA35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Мира 191,193,195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Свердлова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Свердлова 16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60 лет ВЛКСМ 8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19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Мира 177,179</w:t>
            </w:r>
          </w:p>
          <w:p w:rsidR="00250121" w:rsidRDefault="00250121" w:rsidP="004F6D2A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2,4</w:t>
            </w:r>
          </w:p>
          <w:p w:rsidR="00250121" w:rsidRPr="00C45943" w:rsidRDefault="00250121" w:rsidP="004F6D2A">
            <w:pPr>
              <w:rPr>
                <w:color w:val="000000"/>
              </w:rPr>
            </w:pP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Губкина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6B4DE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Губкина 10</w:t>
            </w:r>
          </w:p>
          <w:p w:rsidR="00250121" w:rsidRPr="00C45943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Победы 26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8D1B79">
        <w:trPr>
          <w:trHeight w:val="21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02C9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Мира 147,149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2C2E4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AD03E8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AD03E8">
            <w:pPr>
              <w:rPr>
                <w:color w:val="000000"/>
              </w:rPr>
            </w:pPr>
            <w:r>
              <w:rPr>
                <w:color w:val="000000"/>
              </w:rPr>
              <w:t>ул. Разина</w:t>
            </w:r>
          </w:p>
          <w:p w:rsidR="00250121" w:rsidRDefault="00250121" w:rsidP="00AD03E8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Разина 6,8,10,7,9А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2C2E49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F7E6B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F7E6B">
            <w:pPr>
              <w:rPr>
                <w:color w:val="000000"/>
              </w:rPr>
            </w:pPr>
            <w:r>
              <w:rPr>
                <w:color w:val="000000"/>
              </w:rPr>
              <w:t>ул. Губкина</w:t>
            </w:r>
          </w:p>
          <w:p w:rsidR="00250121" w:rsidRDefault="00250121" w:rsidP="003F7E6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Губкина 1</w:t>
            </w:r>
          </w:p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П. Лаврова 10</w:t>
            </w:r>
          </w:p>
          <w:p w:rsidR="00250121" w:rsidRPr="00C45943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Мира 181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2C2E4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DF4BDB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DF4BDB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250121" w:rsidRDefault="00250121" w:rsidP="00DF4BD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П. Лаврова 15,17</w:t>
            </w:r>
          </w:p>
          <w:p w:rsidR="00250121" w:rsidRPr="00C45943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Победы 22,24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2C2E49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8,9,11</w:t>
            </w:r>
          </w:p>
          <w:p w:rsidR="00250121" w:rsidRDefault="00250121">
            <w:r>
              <w:rPr>
                <w:color w:val="000000"/>
              </w:rPr>
              <w:t>ул. Победы 18,20</w:t>
            </w:r>
          </w:p>
        </w:tc>
      </w:tr>
      <w:tr w:rsidR="00250121" w:rsidRPr="00906D5C" w:rsidTr="002C2E49">
        <w:trPr>
          <w:trHeight w:val="37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4,5,6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3</w:t>
            </w:r>
          </w:p>
          <w:p w:rsidR="00250121" w:rsidRDefault="00250121">
            <w:r>
              <w:rPr>
                <w:color w:val="000000"/>
              </w:rPr>
              <w:t>ул. Победы 14,16</w:t>
            </w:r>
          </w:p>
        </w:tc>
      </w:tr>
      <w:tr w:rsidR="00250121" w:rsidRPr="00906D5C" w:rsidTr="002C2E49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B63AD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0B63AD">
            <w:pPr>
              <w:rPr>
                <w:color w:val="000000"/>
              </w:rPr>
            </w:pPr>
            <w:r>
              <w:rPr>
                <w:color w:val="000000"/>
              </w:rPr>
              <w:t>ул. П. Лаврова</w:t>
            </w:r>
          </w:p>
          <w:p w:rsidR="00250121" w:rsidRDefault="00250121" w:rsidP="000B63A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1C41B7">
              <w:rPr>
                <w:color w:val="000000"/>
              </w:rPr>
              <w:t>ул. П. Лаврова</w:t>
            </w:r>
            <w:r>
              <w:rPr>
                <w:color w:val="000000"/>
              </w:rPr>
              <w:t xml:space="preserve"> 2,3</w:t>
            </w:r>
          </w:p>
          <w:p w:rsidR="00250121" w:rsidRDefault="00250121">
            <w:pPr>
              <w:rPr>
                <w:color w:val="000000"/>
              </w:rPr>
            </w:pPr>
            <w:r>
              <w:rPr>
                <w:color w:val="000000"/>
              </w:rPr>
              <w:t>ул. Школьная 4,6,8</w:t>
            </w:r>
          </w:p>
          <w:p w:rsidR="00250121" w:rsidRDefault="00250121">
            <w:r>
              <w:rPr>
                <w:color w:val="000000"/>
              </w:rPr>
              <w:t>ул. Победы 12</w:t>
            </w:r>
          </w:p>
        </w:tc>
      </w:tr>
      <w:tr w:rsidR="00250121" w:rsidRPr="00906D5C" w:rsidTr="002C2E49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C94EBC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C94EBC">
            <w:pPr>
              <w:rPr>
                <w:color w:val="000000"/>
              </w:rPr>
            </w:pPr>
            <w:r>
              <w:rPr>
                <w:color w:val="000000"/>
              </w:rPr>
              <w:t>ул. Победы</w:t>
            </w:r>
          </w:p>
          <w:p w:rsidR="00250121" w:rsidRDefault="00250121" w:rsidP="00C94EB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A470B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Победы 2,4,6,8,10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36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107,109,186</w:t>
            </w:r>
          </w:p>
          <w:p w:rsidR="00250121" w:rsidRDefault="00250121" w:rsidP="003D597F">
            <w:pPr>
              <w:rPr>
                <w:color w:val="000000"/>
              </w:rPr>
            </w:pPr>
            <w:r>
              <w:rPr>
                <w:color w:val="000000"/>
              </w:rPr>
              <w:t>ул. Победы 3,5</w:t>
            </w:r>
          </w:p>
          <w:p w:rsidR="00250121" w:rsidRPr="00135774" w:rsidRDefault="00250121" w:rsidP="00135774">
            <w:pPr>
              <w:rPr>
                <w:color w:val="000000"/>
              </w:rPr>
            </w:pPr>
            <w:r>
              <w:t>ул. Чапаева 14</w:t>
            </w:r>
          </w:p>
        </w:tc>
      </w:tr>
      <w:tr w:rsidR="00250121" w:rsidRPr="00906D5C" w:rsidTr="005B1075">
        <w:trPr>
          <w:trHeight w:val="15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2E4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2E49">
            <w:pPr>
              <w:rPr>
                <w:color w:val="000000"/>
              </w:rPr>
            </w:pPr>
            <w:r>
              <w:rPr>
                <w:color w:val="000000"/>
              </w:rPr>
              <w:t>ул.Коммунистическая</w:t>
            </w:r>
          </w:p>
          <w:p w:rsidR="00250121" w:rsidRPr="00C45943" w:rsidRDefault="00250121" w:rsidP="002C2E49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>
              <w:rPr>
                <w:color w:val="000000"/>
              </w:rPr>
              <w:t>ул. Коммунистическая 88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Свердлова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Свердлова 2,4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3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D6032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D6032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</w:t>
            </w:r>
          </w:p>
          <w:p w:rsidR="00250121" w:rsidRPr="00C45943" w:rsidRDefault="00250121" w:rsidP="00D6032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 10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Кооперативная 2б,3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701A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</w:t>
            </w:r>
          </w:p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3701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 34а</w:t>
            </w:r>
          </w:p>
          <w:p w:rsidR="00250121" w:rsidRPr="00C45943" w:rsidRDefault="00250121" w:rsidP="003701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B1075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Котовская</w:t>
            </w:r>
          </w:p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Котовская 27,29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4142C3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Советская</w:t>
            </w:r>
          </w:p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Советская 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4142C3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3321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33219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Октябрьский</w:t>
            </w:r>
          </w:p>
          <w:p w:rsidR="00250121" w:rsidRDefault="00250121" w:rsidP="00E33219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8177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Грунт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7F635F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Октябрьский 4</w:t>
            </w:r>
          </w:p>
          <w:p w:rsidR="00250121" w:rsidRPr="00C45943" w:rsidRDefault="00250121" w:rsidP="007F635F">
            <w:pPr>
              <w:rPr>
                <w:color w:val="000000"/>
              </w:rPr>
            </w:pPr>
            <w:r>
              <w:rPr>
                <w:color w:val="000000"/>
              </w:rPr>
              <w:t>ул. Ленина 96,98,100, д/с №1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4142C3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7F635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 63,65,67,69,72,74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4142C3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076F46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076F46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250121" w:rsidRDefault="00250121" w:rsidP="00076F4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pPr>
              <w:rPr>
                <w:color w:val="000000"/>
              </w:rPr>
            </w:pPr>
            <w:r w:rsidRPr="00B7089A">
              <w:rPr>
                <w:color w:val="000000"/>
              </w:rPr>
              <w:t>ул. Ленина</w:t>
            </w:r>
            <w:r>
              <w:rPr>
                <w:color w:val="000000"/>
              </w:rPr>
              <w:t xml:space="preserve"> 38,39,40,41,42,</w:t>
            </w:r>
          </w:p>
          <w:p w:rsidR="00250121" w:rsidRDefault="00250121">
            <w:r>
              <w:rPr>
                <w:color w:val="000000"/>
              </w:rPr>
              <w:t>43,44,45,46</w:t>
            </w:r>
          </w:p>
        </w:tc>
      </w:tr>
      <w:tr w:rsidR="00250121" w:rsidRPr="00906D5C" w:rsidTr="004142C3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C55AF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C55AF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</w:p>
          <w:p w:rsidR="00250121" w:rsidRDefault="00250121" w:rsidP="00C55AF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>
            <w:r w:rsidRPr="00B7089A">
              <w:rPr>
                <w:color w:val="000000"/>
              </w:rPr>
              <w:t>ул. Ленина</w:t>
            </w:r>
            <w:r>
              <w:rPr>
                <w:color w:val="000000"/>
              </w:rPr>
              <w:t xml:space="preserve"> 11,12,13,14,15,16</w:t>
            </w:r>
          </w:p>
        </w:tc>
      </w:tr>
      <w:tr w:rsidR="00250121" w:rsidRPr="00906D5C" w:rsidTr="004142C3">
        <w:trPr>
          <w:trHeight w:val="2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C3F85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1C3F85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Разина</w:t>
            </w:r>
          </w:p>
          <w:p w:rsidR="00250121" w:rsidRDefault="00250121" w:rsidP="001C3F8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0693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BB366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Мира 114 </w:t>
            </w:r>
          </w:p>
          <w:p w:rsidR="00250121" w:rsidRPr="00C45943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Разина 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Лермонтова</w:t>
            </w:r>
          </w:p>
        </w:tc>
      </w:tr>
      <w:tr w:rsidR="00250121" w:rsidRPr="00906D5C" w:rsidTr="00A82A4B">
        <w:trPr>
          <w:trHeight w:val="2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60 лет ВЛКСМ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металлическое, 12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60 лет ВЛКСМ 2,4</w:t>
            </w:r>
          </w:p>
          <w:p w:rsidR="00250121" w:rsidRPr="00C45943" w:rsidRDefault="00250121" w:rsidP="00BB3669">
            <w:pPr>
              <w:rPr>
                <w:color w:val="000000"/>
              </w:rPr>
            </w:pPr>
            <w:r>
              <w:rPr>
                <w:color w:val="000000"/>
              </w:rPr>
              <w:t>ул. Победы 32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A82A4B">
        <w:trPr>
          <w:trHeight w:val="31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D92C5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D92C5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Тополиная</w:t>
            </w:r>
          </w:p>
          <w:p w:rsidR="00250121" w:rsidRPr="00C45943" w:rsidRDefault="00250121" w:rsidP="001D23E3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D23E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13,5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Тополиная 16,18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A82A4B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9A612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9A612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</w:t>
            </w:r>
          </w:p>
          <w:p w:rsidR="00250121" w:rsidRPr="00C45943" w:rsidRDefault="00250121" w:rsidP="009A612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BB3669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Питерский </w:t>
            </w:r>
          </w:p>
          <w:p w:rsidR="00250121" w:rsidRPr="00C45943" w:rsidRDefault="00250121" w:rsidP="00BB3669">
            <w:pPr>
              <w:rPr>
                <w:color w:val="000000"/>
              </w:rPr>
            </w:pPr>
            <w:r>
              <w:rPr>
                <w:color w:val="000000"/>
              </w:rPr>
              <w:t>ул. Инициаторов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4F5C83">
        <w:trPr>
          <w:trHeight w:val="16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3D1537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3D1537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</w:p>
          <w:p w:rsidR="00250121" w:rsidRPr="00C45943" w:rsidRDefault="00250121" w:rsidP="003D153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 12,16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A82A4B">
        <w:trPr>
          <w:trHeight w:val="27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8A308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8A308F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Победы</w:t>
            </w:r>
          </w:p>
          <w:p w:rsidR="00250121" w:rsidRPr="00C45943" w:rsidRDefault="00250121" w:rsidP="008A308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Победы 9,11</w:t>
            </w:r>
          </w:p>
          <w:p w:rsidR="00250121" w:rsidRPr="00C45943" w:rsidRDefault="00250121" w:rsidP="00BB3669">
            <w:pPr>
              <w:rPr>
                <w:color w:val="000000"/>
              </w:rPr>
            </w:pPr>
            <w:r>
              <w:rPr>
                <w:color w:val="000000"/>
              </w:rPr>
              <w:t>ул. Нефтяников 7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A82A4B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EE3E8B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EE3E8B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</w:p>
          <w:p w:rsidR="00250121" w:rsidRPr="00C45943" w:rsidRDefault="00250121" w:rsidP="00EE3E8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Школьная 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 171,175</w:t>
            </w:r>
          </w:p>
        </w:tc>
      </w:tr>
      <w:tr w:rsidR="00250121" w:rsidRPr="00906D5C" w:rsidTr="00A82A4B">
        <w:trPr>
          <w:trHeight w:val="33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0246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B02460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Чернышевского</w:t>
            </w:r>
          </w:p>
          <w:p w:rsidR="00250121" w:rsidRPr="00C45943" w:rsidRDefault="00250121" w:rsidP="00B0246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C45943">
              <w:rPr>
                <w:rFonts w:ascii="Times New Roman" w:hAnsi="Times New Roman"/>
                <w:color w:val="000000"/>
              </w:rPr>
              <w:t xml:space="preserve">Администрация городского поселения                 </w:t>
            </w:r>
          </w:p>
          <w:p w:rsidR="00250121" w:rsidRPr="00C45943" w:rsidRDefault="00250121" w:rsidP="0028690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</w:rPr>
              <w:t>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BB366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Чернышевского 1,2,3,4,5,6,78,9,10</w:t>
            </w:r>
          </w:p>
          <w:p w:rsidR="00250121" w:rsidRPr="00C45943" w:rsidRDefault="00250121" w:rsidP="001700F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A82A4B">
        <w:trPr>
          <w:trHeight w:val="18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5036B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5036B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Чапаева 3</w:t>
            </w:r>
          </w:p>
          <w:p w:rsidR="00250121" w:rsidRPr="00C45943" w:rsidRDefault="00250121" w:rsidP="005036B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700F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ГКОУ «Котовская школа-интернат»</w:t>
            </w:r>
          </w:p>
        </w:tc>
      </w:tr>
      <w:tr w:rsidR="00250121" w:rsidRPr="00906D5C" w:rsidTr="00346F3D">
        <w:trPr>
          <w:trHeight w:val="16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C51F45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C51F45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Мира 140</w:t>
            </w:r>
          </w:p>
          <w:p w:rsidR="00250121" w:rsidRPr="00C45943" w:rsidRDefault="00250121" w:rsidP="00C51F4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2C67AE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50121" w:rsidRPr="00C45943" w:rsidRDefault="00250121" w:rsidP="001700F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</w:rPr>
              <w:t>Отходы, образованные</w:t>
            </w:r>
            <w:r>
              <w:rPr>
                <w:rFonts w:ascii="Times New Roman" w:hAnsi="Times New Roman"/>
              </w:rPr>
              <w:t xml:space="preserve"> общежитие «Газовик»</w:t>
            </w:r>
          </w:p>
        </w:tc>
      </w:tr>
      <w:tr w:rsidR="00250121" w:rsidRPr="00906D5C" w:rsidTr="00A82A4B">
        <w:trPr>
          <w:trHeight w:val="180"/>
        </w:trPr>
        <w:tc>
          <w:tcPr>
            <w:tcW w:w="588" w:type="dxa"/>
            <w:tcBorders>
              <w:top w:val="single" w:sz="4" w:space="0" w:color="auto"/>
            </w:tcBorders>
          </w:tcPr>
          <w:p w:rsidR="00250121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50121" w:rsidRPr="00C45943" w:rsidRDefault="00250121" w:rsidP="006B72E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Default="00250121" w:rsidP="006B72E1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Нефтяников 11 </w:t>
            </w:r>
          </w:p>
          <w:p w:rsidR="00250121" w:rsidRPr="00C45943" w:rsidRDefault="00250121" w:rsidP="006B72E1">
            <w:pPr>
              <w:rPr>
                <w:color w:val="000000"/>
              </w:rPr>
            </w:pPr>
            <w:r>
              <w:rPr>
                <w:color w:val="000000"/>
              </w:rPr>
              <w:t>а/я №3</w:t>
            </w:r>
          </w:p>
          <w:p w:rsidR="00250121" w:rsidRPr="00C45943" w:rsidRDefault="00250121" w:rsidP="006B72E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6665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Асфальт,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50121" w:rsidRPr="00C45943" w:rsidRDefault="00250121" w:rsidP="001326CE">
            <w:r>
              <w:rPr>
                <w:color w:val="000000"/>
              </w:rPr>
              <w:t>Коробковская промплощадка Антиповского линейного производственного управления магистральных газопроводов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50121" w:rsidRPr="00C45943" w:rsidRDefault="00250121" w:rsidP="002C67AE">
            <w:r w:rsidRPr="00C45943">
              <w:t xml:space="preserve">Отходы, образованные </w:t>
            </w:r>
            <w:r>
              <w:t>ООО «Газпром трансгаз Волгоград» филиал Коробковская промплощадка Антиповского линейного производственного управления магистральных газопроводов</w:t>
            </w:r>
          </w:p>
        </w:tc>
      </w:tr>
      <w:tr w:rsidR="00250121" w:rsidRPr="00906D5C" w:rsidTr="00564F9C">
        <w:tc>
          <w:tcPr>
            <w:tcW w:w="588" w:type="dxa"/>
          </w:tcPr>
          <w:p w:rsidR="00250121" w:rsidRPr="00C45943" w:rsidRDefault="00250121" w:rsidP="002C67AE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20" w:type="dxa"/>
          </w:tcPr>
          <w:p w:rsidR="00250121" w:rsidRPr="00C45943" w:rsidRDefault="00250121" w:rsidP="00640644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640644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</w:t>
            </w:r>
          </w:p>
          <w:p w:rsidR="00250121" w:rsidRPr="00C45943" w:rsidRDefault="00250121" w:rsidP="00640644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360" w:type="dxa"/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2C67AE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DC5922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Кирова 97,99</w:t>
            </w:r>
          </w:p>
          <w:p w:rsidR="00250121" w:rsidRPr="00C45943" w:rsidRDefault="00250121" w:rsidP="00DC5922">
            <w:pPr>
              <w:rPr>
                <w:color w:val="000000"/>
              </w:rPr>
            </w:pPr>
            <w:r>
              <w:rPr>
                <w:color w:val="000000"/>
              </w:rPr>
              <w:t>ул. Ленина 136,138,140</w:t>
            </w:r>
          </w:p>
          <w:p w:rsidR="00250121" w:rsidRPr="00C45943" w:rsidRDefault="00250121" w:rsidP="002C67AE"/>
        </w:tc>
      </w:tr>
      <w:tr w:rsidR="00250121" w:rsidRPr="00906D5C" w:rsidTr="00564F9C">
        <w:tc>
          <w:tcPr>
            <w:tcW w:w="588" w:type="dxa"/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20" w:type="dxa"/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</w:t>
            </w:r>
            <w:r>
              <w:rPr>
                <w:color w:val="000000"/>
              </w:rPr>
              <w:t>атросова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360" w:type="dxa"/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2C67AE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Pr="00C45943" w:rsidRDefault="00250121" w:rsidP="00DC5922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</w:t>
            </w:r>
            <w:r>
              <w:rPr>
                <w:color w:val="000000"/>
              </w:rPr>
              <w:t>атросова 3,5,7,9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121" w:rsidRPr="00906D5C" w:rsidTr="00564F9C">
        <w:tc>
          <w:tcPr>
            <w:tcW w:w="588" w:type="dxa"/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20" w:type="dxa"/>
          </w:tcPr>
          <w:p w:rsidR="00250121" w:rsidRPr="00C45943" w:rsidRDefault="00250121" w:rsidP="006852B5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6852B5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250121" w:rsidRPr="00C45943" w:rsidRDefault="00250121" w:rsidP="006852B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2C67AE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 w:rsidP="00DC5922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96,98,100,102,104,</w:t>
            </w:r>
          </w:p>
          <w:p w:rsidR="00250121" w:rsidRPr="00C45943" w:rsidRDefault="00250121" w:rsidP="00DC5922">
            <w:pPr>
              <w:rPr>
                <w:color w:val="000000"/>
              </w:rPr>
            </w:pPr>
            <w:r>
              <w:rPr>
                <w:color w:val="000000"/>
              </w:rPr>
              <w:t>135,137,139,141</w:t>
            </w:r>
          </w:p>
          <w:p w:rsidR="00250121" w:rsidRPr="00C45943" w:rsidRDefault="00250121" w:rsidP="002C67A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121" w:rsidRPr="00906D5C" w:rsidTr="00564F9C">
        <w:tc>
          <w:tcPr>
            <w:tcW w:w="588" w:type="dxa"/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20" w:type="dxa"/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/44.81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0" w:type="dxa"/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2C67AE">
            <w:r w:rsidRPr="00C45943">
              <w:rPr>
                <w:color w:val="000000"/>
              </w:rPr>
              <w:t>Администрация городского поселения                   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D1796D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117,119,121,123,</w:t>
            </w:r>
          </w:p>
          <w:p w:rsidR="00250121" w:rsidRDefault="00250121">
            <w:r>
              <w:rPr>
                <w:color w:val="000000"/>
              </w:rPr>
              <w:t>80,82,84,86,88</w:t>
            </w:r>
          </w:p>
        </w:tc>
      </w:tr>
      <w:tr w:rsidR="00250121" w:rsidRPr="00906D5C" w:rsidTr="00564F9C">
        <w:tc>
          <w:tcPr>
            <w:tcW w:w="588" w:type="dxa"/>
          </w:tcPr>
          <w:p w:rsidR="00250121" w:rsidRPr="00C45943" w:rsidRDefault="00250121" w:rsidP="0028690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20" w:type="dxa"/>
          </w:tcPr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2C67AE">
            <w:pPr>
              <w:rPr>
                <w:color w:val="000000"/>
              </w:rPr>
            </w:pPr>
            <w:r w:rsidRPr="00C45943">
              <w:rPr>
                <w:color w:val="000000"/>
              </w:rPr>
              <w:t>ул. Мира</w:t>
            </w:r>
          </w:p>
          <w:p w:rsidR="00250121" w:rsidRPr="00C45943" w:rsidRDefault="00250121" w:rsidP="002C67A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50.3079/44.8164</w:t>
            </w:r>
          </w:p>
        </w:tc>
        <w:tc>
          <w:tcPr>
            <w:tcW w:w="3360" w:type="dxa"/>
          </w:tcPr>
          <w:p w:rsidR="00250121" w:rsidRPr="00C45943" w:rsidRDefault="00250121" w:rsidP="0028690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Асфальт,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Default="00250121" w:rsidP="00C4594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250121" w:rsidRPr="00C45943" w:rsidRDefault="00250121" w:rsidP="00C4594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Default="00250121">
            <w:pPr>
              <w:rPr>
                <w:color w:val="000000"/>
              </w:rPr>
            </w:pPr>
            <w:r w:rsidRPr="00D1796D">
              <w:rPr>
                <w:color w:val="000000"/>
              </w:rPr>
              <w:t>ул. Мира</w:t>
            </w:r>
            <w:r>
              <w:rPr>
                <w:color w:val="000000"/>
              </w:rPr>
              <w:t xml:space="preserve"> 34,36,38,48,50,</w:t>
            </w:r>
          </w:p>
          <w:p w:rsidR="00250121" w:rsidRDefault="00250121">
            <w:r>
              <w:t>73,75,77,79,81</w:t>
            </w:r>
          </w:p>
        </w:tc>
      </w:tr>
      <w:tr w:rsidR="00250121" w:rsidTr="00BC3788">
        <w:trPr>
          <w:trHeight w:val="279"/>
        </w:trPr>
        <w:tc>
          <w:tcPr>
            <w:tcW w:w="588" w:type="dxa"/>
          </w:tcPr>
          <w:p w:rsidR="00250121" w:rsidRPr="00C45943" w:rsidRDefault="00250121" w:rsidP="00B035C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121" w:rsidRPr="00C45943" w:rsidRDefault="00250121" w:rsidP="000561E9">
            <w:pPr>
              <w:rPr>
                <w:color w:val="000000"/>
              </w:rPr>
            </w:pPr>
            <w:r w:rsidRPr="00C45943">
              <w:rPr>
                <w:color w:val="000000"/>
              </w:rPr>
              <w:t xml:space="preserve">Волгоградская область, г. Котово, </w:t>
            </w:r>
          </w:p>
          <w:p w:rsidR="00250121" w:rsidRPr="00C45943" w:rsidRDefault="00250121" w:rsidP="000561E9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</w:t>
            </w:r>
          </w:p>
          <w:p w:rsidR="00250121" w:rsidRPr="00C45943" w:rsidRDefault="00250121" w:rsidP="00113EF1">
            <w:pPr>
              <w:rPr>
                <w:color w:val="000000"/>
              </w:rPr>
            </w:pPr>
            <w:r w:rsidRPr="00C45943">
              <w:rPr>
                <w:color w:val="000000"/>
              </w:rPr>
              <w:t>50.3</w:t>
            </w:r>
            <w:r>
              <w:rPr>
                <w:color w:val="000000"/>
              </w:rPr>
              <w:t>2</w:t>
            </w:r>
            <w:r w:rsidRPr="00C45943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C45943">
              <w:rPr>
                <w:color w:val="000000"/>
              </w:rPr>
              <w:t>/44.8</w:t>
            </w:r>
            <w:r>
              <w:rPr>
                <w:color w:val="000000"/>
              </w:rPr>
              <w:t>015</w:t>
            </w:r>
          </w:p>
        </w:tc>
        <w:tc>
          <w:tcPr>
            <w:tcW w:w="3360" w:type="dxa"/>
          </w:tcPr>
          <w:p w:rsidR="00250121" w:rsidRDefault="00250121" w:rsidP="007C534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  <w:r w:rsidRPr="004902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ограждение металлическое, 4,5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, 1 пластиковый контейнер с крышкой объемом 1,1м</w:t>
            </w:r>
            <w:r w:rsidRPr="00B03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50121" w:rsidRPr="00C45943" w:rsidRDefault="00250121" w:rsidP="007C534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250121" w:rsidRDefault="00250121" w:rsidP="000561E9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</w:p>
          <w:p w:rsidR="00250121" w:rsidRPr="00C45943" w:rsidRDefault="00250121" w:rsidP="000561E9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г. Котово</w:t>
            </w:r>
          </w:p>
        </w:tc>
        <w:tc>
          <w:tcPr>
            <w:tcW w:w="3240" w:type="dxa"/>
          </w:tcPr>
          <w:p w:rsidR="00250121" w:rsidRPr="00C45943" w:rsidRDefault="00250121" w:rsidP="00F81026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Pr="00C459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Питерский 1</w:t>
            </w:r>
          </w:p>
          <w:p w:rsidR="00250121" w:rsidRPr="00B035C8" w:rsidRDefault="00250121" w:rsidP="000561E9">
            <w:pPr>
              <w:rPr>
                <w:color w:val="000000"/>
              </w:rPr>
            </w:pPr>
          </w:p>
        </w:tc>
      </w:tr>
      <w:tr w:rsidR="00250121" w:rsidTr="00BC3788">
        <w:trPr>
          <w:trHeight w:val="277"/>
        </w:trPr>
        <w:tc>
          <w:tcPr>
            <w:tcW w:w="588" w:type="dxa"/>
          </w:tcPr>
          <w:p w:rsidR="00250121" w:rsidRPr="00C45943" w:rsidRDefault="00250121" w:rsidP="00B035C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20" w:type="dxa"/>
          </w:tcPr>
          <w:p w:rsidR="00250121" w:rsidRPr="00C45943" w:rsidRDefault="00250121" w:rsidP="000561E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обл., г. Котово, ул. Крупской 50.3036/44.8268</w:t>
            </w:r>
          </w:p>
        </w:tc>
        <w:tc>
          <w:tcPr>
            <w:tcW w:w="3360" w:type="dxa"/>
          </w:tcPr>
          <w:p w:rsidR="00250121" w:rsidRDefault="00250121" w:rsidP="007C534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Бетон, ограждение,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пластиковый контейнер с крышкой объемом 1,1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0561E9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Собственник земельного участка: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Сергеев В.И.</w:t>
            </w:r>
          </w:p>
        </w:tc>
        <w:tc>
          <w:tcPr>
            <w:tcW w:w="3240" w:type="dxa"/>
          </w:tcPr>
          <w:p w:rsidR="00250121" w:rsidRDefault="00250121" w:rsidP="00F81026">
            <w:pPr>
              <w:rPr>
                <w:color w:val="000000"/>
              </w:rPr>
            </w:pPr>
            <w:r>
              <w:rPr>
                <w:color w:val="000000"/>
              </w:rPr>
              <w:t>ул. Крупской, 8Б</w:t>
            </w:r>
          </w:p>
        </w:tc>
      </w:tr>
      <w:tr w:rsidR="00250121" w:rsidTr="00BC3788">
        <w:trPr>
          <w:trHeight w:val="277"/>
        </w:trPr>
        <w:tc>
          <w:tcPr>
            <w:tcW w:w="588" w:type="dxa"/>
          </w:tcPr>
          <w:p w:rsidR="00250121" w:rsidRPr="00C45943" w:rsidRDefault="00250121" w:rsidP="00B035C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20" w:type="dxa"/>
          </w:tcPr>
          <w:p w:rsidR="00250121" w:rsidRDefault="00250121" w:rsidP="000561E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обл., г. Котово, ул. Ленина</w:t>
            </w:r>
          </w:p>
          <w:p w:rsidR="00250121" w:rsidRPr="00C45943" w:rsidRDefault="00250121" w:rsidP="000561E9">
            <w:pPr>
              <w:rPr>
                <w:color w:val="000000"/>
              </w:rPr>
            </w:pPr>
            <w:r>
              <w:rPr>
                <w:color w:val="000000"/>
              </w:rPr>
              <w:t>50.3081/44.8195</w:t>
            </w:r>
          </w:p>
        </w:tc>
        <w:tc>
          <w:tcPr>
            <w:tcW w:w="3360" w:type="dxa"/>
          </w:tcPr>
          <w:p w:rsidR="00250121" w:rsidRDefault="00250121" w:rsidP="007C534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Бетон, ограждение, 4,5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пластиковый контейнер с крышкой объемом 1,1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0561E9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земельного участка: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Даниелян Л.В., арендатор: ООО «Уют»</w:t>
            </w:r>
          </w:p>
        </w:tc>
        <w:tc>
          <w:tcPr>
            <w:tcW w:w="3240" w:type="dxa"/>
          </w:tcPr>
          <w:p w:rsidR="00250121" w:rsidRDefault="00250121" w:rsidP="00F81026">
            <w:pPr>
              <w:rPr>
                <w:color w:val="000000"/>
              </w:rPr>
            </w:pPr>
            <w:r>
              <w:rPr>
                <w:color w:val="000000"/>
              </w:rPr>
              <w:t>ул. Ленина, 95</w:t>
            </w:r>
          </w:p>
        </w:tc>
      </w:tr>
      <w:tr w:rsidR="00250121" w:rsidTr="00BC3788">
        <w:trPr>
          <w:trHeight w:val="277"/>
        </w:trPr>
        <w:tc>
          <w:tcPr>
            <w:tcW w:w="588" w:type="dxa"/>
          </w:tcPr>
          <w:p w:rsidR="00250121" w:rsidRPr="00C45943" w:rsidRDefault="00250121" w:rsidP="00B035C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20" w:type="dxa"/>
          </w:tcPr>
          <w:p w:rsidR="00250121" w:rsidRPr="00C45943" w:rsidRDefault="00250121" w:rsidP="000561E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обл., г. Котово, ул. Мира</w:t>
            </w:r>
          </w:p>
        </w:tc>
        <w:tc>
          <w:tcPr>
            <w:tcW w:w="3360" w:type="dxa"/>
          </w:tcPr>
          <w:p w:rsidR="00250121" w:rsidRDefault="00250121" w:rsidP="007C534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Бетон, ограждение, 3,9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 пластиковых контейнера с крышкой объемом 1,1 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59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0" w:type="dxa"/>
          </w:tcPr>
          <w:p w:rsidR="00250121" w:rsidRPr="00C45943" w:rsidRDefault="00250121" w:rsidP="000561E9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C4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земельного участка: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Беляков А.А.</w:t>
            </w:r>
          </w:p>
        </w:tc>
        <w:tc>
          <w:tcPr>
            <w:tcW w:w="3240" w:type="dxa"/>
          </w:tcPr>
          <w:p w:rsidR="00250121" w:rsidRDefault="00250121" w:rsidP="00F81026">
            <w:pPr>
              <w:rPr>
                <w:color w:val="000000"/>
              </w:rPr>
            </w:pPr>
            <w:r>
              <w:rPr>
                <w:color w:val="000000"/>
              </w:rPr>
              <w:t>ул. Мира, 205</w:t>
            </w:r>
          </w:p>
        </w:tc>
      </w:tr>
    </w:tbl>
    <w:p w:rsidR="00250121" w:rsidRDefault="00250121" w:rsidP="0087086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121" w:rsidRPr="001E082B" w:rsidRDefault="00250121" w:rsidP="001E082B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50121" w:rsidRPr="001E082B" w:rsidSect="00C218B9">
      <w:pgSz w:w="16838" w:h="11906" w:orient="landscape" w:code="9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2A068FD"/>
    <w:multiLevelType w:val="hybridMultilevel"/>
    <w:tmpl w:val="6FC20956"/>
    <w:lvl w:ilvl="0" w:tplc="E812A8E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E5"/>
    <w:rsid w:val="00003553"/>
    <w:rsid w:val="00004130"/>
    <w:rsid w:val="0000762B"/>
    <w:rsid w:val="0000770D"/>
    <w:rsid w:val="00011658"/>
    <w:rsid w:val="0001271B"/>
    <w:rsid w:val="00015D4E"/>
    <w:rsid w:val="0002089E"/>
    <w:rsid w:val="00020DB9"/>
    <w:rsid w:val="000212EE"/>
    <w:rsid w:val="00025014"/>
    <w:rsid w:val="000264E0"/>
    <w:rsid w:val="0002771F"/>
    <w:rsid w:val="0002781A"/>
    <w:rsid w:val="00027FA6"/>
    <w:rsid w:val="00030A4F"/>
    <w:rsid w:val="00031584"/>
    <w:rsid w:val="00031EBE"/>
    <w:rsid w:val="00032B57"/>
    <w:rsid w:val="00033679"/>
    <w:rsid w:val="00035119"/>
    <w:rsid w:val="0003522D"/>
    <w:rsid w:val="00036571"/>
    <w:rsid w:val="00041430"/>
    <w:rsid w:val="000414E5"/>
    <w:rsid w:val="00044588"/>
    <w:rsid w:val="00045F19"/>
    <w:rsid w:val="00046C77"/>
    <w:rsid w:val="00050D26"/>
    <w:rsid w:val="000523EE"/>
    <w:rsid w:val="00054B47"/>
    <w:rsid w:val="00055755"/>
    <w:rsid w:val="000561E9"/>
    <w:rsid w:val="0005793D"/>
    <w:rsid w:val="00060A7F"/>
    <w:rsid w:val="00060B9D"/>
    <w:rsid w:val="000632C9"/>
    <w:rsid w:val="000648A6"/>
    <w:rsid w:val="00065997"/>
    <w:rsid w:val="00066038"/>
    <w:rsid w:val="0007042D"/>
    <w:rsid w:val="00070529"/>
    <w:rsid w:val="00071252"/>
    <w:rsid w:val="00071614"/>
    <w:rsid w:val="00071C2E"/>
    <w:rsid w:val="00071E2B"/>
    <w:rsid w:val="00071F85"/>
    <w:rsid w:val="00073F91"/>
    <w:rsid w:val="00074644"/>
    <w:rsid w:val="000748C7"/>
    <w:rsid w:val="0007516B"/>
    <w:rsid w:val="000757FE"/>
    <w:rsid w:val="000765B8"/>
    <w:rsid w:val="00076DFA"/>
    <w:rsid w:val="00076F46"/>
    <w:rsid w:val="00076F83"/>
    <w:rsid w:val="0007772C"/>
    <w:rsid w:val="000819B9"/>
    <w:rsid w:val="00083895"/>
    <w:rsid w:val="00083B4F"/>
    <w:rsid w:val="00084F68"/>
    <w:rsid w:val="000854B5"/>
    <w:rsid w:val="000856C9"/>
    <w:rsid w:val="00085C2B"/>
    <w:rsid w:val="0008793A"/>
    <w:rsid w:val="0009034D"/>
    <w:rsid w:val="000921B4"/>
    <w:rsid w:val="0009290D"/>
    <w:rsid w:val="00092DF0"/>
    <w:rsid w:val="000939BF"/>
    <w:rsid w:val="0009594B"/>
    <w:rsid w:val="00095FB9"/>
    <w:rsid w:val="000965DF"/>
    <w:rsid w:val="00096600"/>
    <w:rsid w:val="000969E6"/>
    <w:rsid w:val="00096BE9"/>
    <w:rsid w:val="00097F25"/>
    <w:rsid w:val="000A1053"/>
    <w:rsid w:val="000A3492"/>
    <w:rsid w:val="000A35AE"/>
    <w:rsid w:val="000A3BC0"/>
    <w:rsid w:val="000A4920"/>
    <w:rsid w:val="000A5ACF"/>
    <w:rsid w:val="000A5B11"/>
    <w:rsid w:val="000A5D06"/>
    <w:rsid w:val="000A5FF8"/>
    <w:rsid w:val="000A6015"/>
    <w:rsid w:val="000A7D98"/>
    <w:rsid w:val="000B0092"/>
    <w:rsid w:val="000B0588"/>
    <w:rsid w:val="000B059E"/>
    <w:rsid w:val="000B4547"/>
    <w:rsid w:val="000B4BF7"/>
    <w:rsid w:val="000B63AD"/>
    <w:rsid w:val="000B7978"/>
    <w:rsid w:val="000B79CA"/>
    <w:rsid w:val="000C1C56"/>
    <w:rsid w:val="000C348A"/>
    <w:rsid w:val="000C38DF"/>
    <w:rsid w:val="000D0BDA"/>
    <w:rsid w:val="000D2100"/>
    <w:rsid w:val="000D4D60"/>
    <w:rsid w:val="000D52BD"/>
    <w:rsid w:val="000D5812"/>
    <w:rsid w:val="000D5E5D"/>
    <w:rsid w:val="000D6E4B"/>
    <w:rsid w:val="000E327B"/>
    <w:rsid w:val="000E33E9"/>
    <w:rsid w:val="000E3D3E"/>
    <w:rsid w:val="000E3DB3"/>
    <w:rsid w:val="000E5F9D"/>
    <w:rsid w:val="000E7861"/>
    <w:rsid w:val="000F1001"/>
    <w:rsid w:val="000F11F3"/>
    <w:rsid w:val="000F1C41"/>
    <w:rsid w:val="000F230E"/>
    <w:rsid w:val="000F3C6D"/>
    <w:rsid w:val="000F4217"/>
    <w:rsid w:val="000F69DC"/>
    <w:rsid w:val="000F7297"/>
    <w:rsid w:val="00100EC8"/>
    <w:rsid w:val="00100ED4"/>
    <w:rsid w:val="00103B0F"/>
    <w:rsid w:val="00105864"/>
    <w:rsid w:val="00105AD5"/>
    <w:rsid w:val="00105E3F"/>
    <w:rsid w:val="00107801"/>
    <w:rsid w:val="00107C15"/>
    <w:rsid w:val="00111C9B"/>
    <w:rsid w:val="001123C8"/>
    <w:rsid w:val="00113EF1"/>
    <w:rsid w:val="001160F9"/>
    <w:rsid w:val="00121CFF"/>
    <w:rsid w:val="00122207"/>
    <w:rsid w:val="00122CAC"/>
    <w:rsid w:val="0012379F"/>
    <w:rsid w:val="001240D5"/>
    <w:rsid w:val="00126143"/>
    <w:rsid w:val="00126E7D"/>
    <w:rsid w:val="0012784D"/>
    <w:rsid w:val="00131E63"/>
    <w:rsid w:val="001326CE"/>
    <w:rsid w:val="0013384D"/>
    <w:rsid w:val="00133BC9"/>
    <w:rsid w:val="00135774"/>
    <w:rsid w:val="00135BF9"/>
    <w:rsid w:val="00135EA0"/>
    <w:rsid w:val="00136752"/>
    <w:rsid w:val="00136F24"/>
    <w:rsid w:val="00142E69"/>
    <w:rsid w:val="00143257"/>
    <w:rsid w:val="00144D5B"/>
    <w:rsid w:val="00144E99"/>
    <w:rsid w:val="0014532D"/>
    <w:rsid w:val="001519C2"/>
    <w:rsid w:val="00151FC9"/>
    <w:rsid w:val="00153D1F"/>
    <w:rsid w:val="001608FC"/>
    <w:rsid w:val="001627F6"/>
    <w:rsid w:val="00163D28"/>
    <w:rsid w:val="001647A2"/>
    <w:rsid w:val="00165703"/>
    <w:rsid w:val="00165EA1"/>
    <w:rsid w:val="001664CB"/>
    <w:rsid w:val="00167384"/>
    <w:rsid w:val="001678F2"/>
    <w:rsid w:val="001700FE"/>
    <w:rsid w:val="001723A6"/>
    <w:rsid w:val="00174CA5"/>
    <w:rsid w:val="00175C9A"/>
    <w:rsid w:val="00176558"/>
    <w:rsid w:val="001765A1"/>
    <w:rsid w:val="0018077F"/>
    <w:rsid w:val="00182AB5"/>
    <w:rsid w:val="00183525"/>
    <w:rsid w:val="001835B7"/>
    <w:rsid w:val="0019483A"/>
    <w:rsid w:val="00195E52"/>
    <w:rsid w:val="00196CFA"/>
    <w:rsid w:val="00196F47"/>
    <w:rsid w:val="00197657"/>
    <w:rsid w:val="001978A1"/>
    <w:rsid w:val="00197FD7"/>
    <w:rsid w:val="001A1B5A"/>
    <w:rsid w:val="001A4531"/>
    <w:rsid w:val="001A51A0"/>
    <w:rsid w:val="001A5F42"/>
    <w:rsid w:val="001B0123"/>
    <w:rsid w:val="001B14FF"/>
    <w:rsid w:val="001B169D"/>
    <w:rsid w:val="001B2F6F"/>
    <w:rsid w:val="001B404A"/>
    <w:rsid w:val="001B4568"/>
    <w:rsid w:val="001B48C3"/>
    <w:rsid w:val="001B4D38"/>
    <w:rsid w:val="001B4D6F"/>
    <w:rsid w:val="001B55C7"/>
    <w:rsid w:val="001B602F"/>
    <w:rsid w:val="001B6E9E"/>
    <w:rsid w:val="001B77F3"/>
    <w:rsid w:val="001C0DFA"/>
    <w:rsid w:val="001C1267"/>
    <w:rsid w:val="001C1490"/>
    <w:rsid w:val="001C21BE"/>
    <w:rsid w:val="001C2E40"/>
    <w:rsid w:val="001C33EF"/>
    <w:rsid w:val="001C3450"/>
    <w:rsid w:val="001C3F85"/>
    <w:rsid w:val="001C41B7"/>
    <w:rsid w:val="001C710E"/>
    <w:rsid w:val="001C79B3"/>
    <w:rsid w:val="001D019B"/>
    <w:rsid w:val="001D04B2"/>
    <w:rsid w:val="001D0A00"/>
    <w:rsid w:val="001D0F0D"/>
    <w:rsid w:val="001D1F75"/>
    <w:rsid w:val="001D23E3"/>
    <w:rsid w:val="001D2878"/>
    <w:rsid w:val="001D4211"/>
    <w:rsid w:val="001D64AC"/>
    <w:rsid w:val="001E01A0"/>
    <w:rsid w:val="001E082B"/>
    <w:rsid w:val="001E27E0"/>
    <w:rsid w:val="001E377E"/>
    <w:rsid w:val="001E3D18"/>
    <w:rsid w:val="001E5E2F"/>
    <w:rsid w:val="001E7FA4"/>
    <w:rsid w:val="001F0AF2"/>
    <w:rsid w:val="001F1501"/>
    <w:rsid w:val="001F1A79"/>
    <w:rsid w:val="001F28AB"/>
    <w:rsid w:val="001F623A"/>
    <w:rsid w:val="001F625F"/>
    <w:rsid w:val="001F6502"/>
    <w:rsid w:val="001F695F"/>
    <w:rsid w:val="001F6994"/>
    <w:rsid w:val="0020067F"/>
    <w:rsid w:val="00202156"/>
    <w:rsid w:val="0020335C"/>
    <w:rsid w:val="002040CB"/>
    <w:rsid w:val="00204A65"/>
    <w:rsid w:val="00204A81"/>
    <w:rsid w:val="00204E28"/>
    <w:rsid w:val="00205B1A"/>
    <w:rsid w:val="002064E9"/>
    <w:rsid w:val="00207178"/>
    <w:rsid w:val="00207B5A"/>
    <w:rsid w:val="002105A5"/>
    <w:rsid w:val="0021153A"/>
    <w:rsid w:val="00213949"/>
    <w:rsid w:val="00221B02"/>
    <w:rsid w:val="002223D6"/>
    <w:rsid w:val="00222D03"/>
    <w:rsid w:val="002256FF"/>
    <w:rsid w:val="00225ACA"/>
    <w:rsid w:val="0023069C"/>
    <w:rsid w:val="002318CF"/>
    <w:rsid w:val="00231B72"/>
    <w:rsid w:val="00231FEC"/>
    <w:rsid w:val="00232381"/>
    <w:rsid w:val="00233D60"/>
    <w:rsid w:val="00235BBE"/>
    <w:rsid w:val="00236A1B"/>
    <w:rsid w:val="00236EFB"/>
    <w:rsid w:val="002408D9"/>
    <w:rsid w:val="00241C20"/>
    <w:rsid w:val="00243614"/>
    <w:rsid w:val="00243940"/>
    <w:rsid w:val="002441D6"/>
    <w:rsid w:val="00250121"/>
    <w:rsid w:val="00252110"/>
    <w:rsid w:val="00253D51"/>
    <w:rsid w:val="0025432E"/>
    <w:rsid w:val="00255776"/>
    <w:rsid w:val="0025699B"/>
    <w:rsid w:val="002609FF"/>
    <w:rsid w:val="00260B6B"/>
    <w:rsid w:val="002611DE"/>
    <w:rsid w:val="00262EAB"/>
    <w:rsid w:val="00263CEC"/>
    <w:rsid w:val="00266089"/>
    <w:rsid w:val="00266D60"/>
    <w:rsid w:val="00266DE0"/>
    <w:rsid w:val="00267ACB"/>
    <w:rsid w:val="002708C2"/>
    <w:rsid w:val="0027181B"/>
    <w:rsid w:val="002721A7"/>
    <w:rsid w:val="00272E10"/>
    <w:rsid w:val="00273468"/>
    <w:rsid w:val="00273CE3"/>
    <w:rsid w:val="00274B15"/>
    <w:rsid w:val="00274C7F"/>
    <w:rsid w:val="00275C73"/>
    <w:rsid w:val="0027697F"/>
    <w:rsid w:val="00276E69"/>
    <w:rsid w:val="00280C52"/>
    <w:rsid w:val="002836CB"/>
    <w:rsid w:val="002864A1"/>
    <w:rsid w:val="0028690B"/>
    <w:rsid w:val="002876D4"/>
    <w:rsid w:val="0028774F"/>
    <w:rsid w:val="00287E84"/>
    <w:rsid w:val="00290088"/>
    <w:rsid w:val="002925AF"/>
    <w:rsid w:val="00292B54"/>
    <w:rsid w:val="002931EB"/>
    <w:rsid w:val="002936E1"/>
    <w:rsid w:val="00296BA4"/>
    <w:rsid w:val="00297812"/>
    <w:rsid w:val="002978DF"/>
    <w:rsid w:val="002A210E"/>
    <w:rsid w:val="002A26A0"/>
    <w:rsid w:val="002A3871"/>
    <w:rsid w:val="002A758D"/>
    <w:rsid w:val="002A7CB8"/>
    <w:rsid w:val="002B01ED"/>
    <w:rsid w:val="002B1CFF"/>
    <w:rsid w:val="002B22EC"/>
    <w:rsid w:val="002B2A16"/>
    <w:rsid w:val="002B2BD6"/>
    <w:rsid w:val="002B2C04"/>
    <w:rsid w:val="002B34FD"/>
    <w:rsid w:val="002B55E4"/>
    <w:rsid w:val="002B6A0B"/>
    <w:rsid w:val="002B6A87"/>
    <w:rsid w:val="002B6ECE"/>
    <w:rsid w:val="002B709D"/>
    <w:rsid w:val="002C00AA"/>
    <w:rsid w:val="002C213D"/>
    <w:rsid w:val="002C2E49"/>
    <w:rsid w:val="002C3D4C"/>
    <w:rsid w:val="002C3E42"/>
    <w:rsid w:val="002C4626"/>
    <w:rsid w:val="002C67AE"/>
    <w:rsid w:val="002C6B53"/>
    <w:rsid w:val="002C6E57"/>
    <w:rsid w:val="002D207C"/>
    <w:rsid w:val="002D2D23"/>
    <w:rsid w:val="002D2D6B"/>
    <w:rsid w:val="002D527A"/>
    <w:rsid w:val="002D5EF3"/>
    <w:rsid w:val="002D6137"/>
    <w:rsid w:val="002E1393"/>
    <w:rsid w:val="002E1BB8"/>
    <w:rsid w:val="002E2DFB"/>
    <w:rsid w:val="002E2E1B"/>
    <w:rsid w:val="002E3706"/>
    <w:rsid w:val="002E3AF6"/>
    <w:rsid w:val="002E4315"/>
    <w:rsid w:val="002E5E49"/>
    <w:rsid w:val="002E6053"/>
    <w:rsid w:val="002E6BE8"/>
    <w:rsid w:val="002E72B7"/>
    <w:rsid w:val="002F0286"/>
    <w:rsid w:val="002F0C83"/>
    <w:rsid w:val="002F1A45"/>
    <w:rsid w:val="002F328F"/>
    <w:rsid w:val="002F6861"/>
    <w:rsid w:val="003011E1"/>
    <w:rsid w:val="00302894"/>
    <w:rsid w:val="00303A91"/>
    <w:rsid w:val="0030552B"/>
    <w:rsid w:val="00305B30"/>
    <w:rsid w:val="0030629E"/>
    <w:rsid w:val="00306932"/>
    <w:rsid w:val="00307239"/>
    <w:rsid w:val="00310044"/>
    <w:rsid w:val="00310560"/>
    <w:rsid w:val="0031072C"/>
    <w:rsid w:val="0031084E"/>
    <w:rsid w:val="00310B98"/>
    <w:rsid w:val="003117F4"/>
    <w:rsid w:val="00311D2B"/>
    <w:rsid w:val="003138B3"/>
    <w:rsid w:val="00313DDB"/>
    <w:rsid w:val="0031412E"/>
    <w:rsid w:val="00314468"/>
    <w:rsid w:val="00315425"/>
    <w:rsid w:val="003158DB"/>
    <w:rsid w:val="00316F28"/>
    <w:rsid w:val="00317283"/>
    <w:rsid w:val="00317378"/>
    <w:rsid w:val="003175AF"/>
    <w:rsid w:val="00322664"/>
    <w:rsid w:val="003234FB"/>
    <w:rsid w:val="00323585"/>
    <w:rsid w:val="00325427"/>
    <w:rsid w:val="00326872"/>
    <w:rsid w:val="003268A6"/>
    <w:rsid w:val="00330E41"/>
    <w:rsid w:val="00331EB6"/>
    <w:rsid w:val="003321B4"/>
    <w:rsid w:val="00333928"/>
    <w:rsid w:val="00334B0C"/>
    <w:rsid w:val="00334CCC"/>
    <w:rsid w:val="003405D1"/>
    <w:rsid w:val="00341FDB"/>
    <w:rsid w:val="00342E98"/>
    <w:rsid w:val="00343311"/>
    <w:rsid w:val="00343670"/>
    <w:rsid w:val="00343F96"/>
    <w:rsid w:val="0034456E"/>
    <w:rsid w:val="00344FFB"/>
    <w:rsid w:val="00345227"/>
    <w:rsid w:val="00346F3D"/>
    <w:rsid w:val="00347839"/>
    <w:rsid w:val="0034798A"/>
    <w:rsid w:val="00350AE8"/>
    <w:rsid w:val="003529EC"/>
    <w:rsid w:val="00353825"/>
    <w:rsid w:val="00353E1E"/>
    <w:rsid w:val="003547F3"/>
    <w:rsid w:val="00355099"/>
    <w:rsid w:val="00356425"/>
    <w:rsid w:val="003569A9"/>
    <w:rsid w:val="00356F46"/>
    <w:rsid w:val="00357D5A"/>
    <w:rsid w:val="003608E8"/>
    <w:rsid w:val="003610B2"/>
    <w:rsid w:val="00362370"/>
    <w:rsid w:val="003640B0"/>
    <w:rsid w:val="0036608E"/>
    <w:rsid w:val="00366102"/>
    <w:rsid w:val="0036626F"/>
    <w:rsid w:val="003662F2"/>
    <w:rsid w:val="00367190"/>
    <w:rsid w:val="003701A1"/>
    <w:rsid w:val="00371059"/>
    <w:rsid w:val="003718DB"/>
    <w:rsid w:val="00372B18"/>
    <w:rsid w:val="00376411"/>
    <w:rsid w:val="0037695A"/>
    <w:rsid w:val="003776C6"/>
    <w:rsid w:val="00382451"/>
    <w:rsid w:val="00382AE0"/>
    <w:rsid w:val="00382E96"/>
    <w:rsid w:val="00384312"/>
    <w:rsid w:val="00384773"/>
    <w:rsid w:val="00384887"/>
    <w:rsid w:val="00384D65"/>
    <w:rsid w:val="00387E79"/>
    <w:rsid w:val="0039035D"/>
    <w:rsid w:val="0039311D"/>
    <w:rsid w:val="0039715B"/>
    <w:rsid w:val="00397552"/>
    <w:rsid w:val="003975B0"/>
    <w:rsid w:val="003A1593"/>
    <w:rsid w:val="003A177C"/>
    <w:rsid w:val="003A1AF6"/>
    <w:rsid w:val="003A3401"/>
    <w:rsid w:val="003A3A62"/>
    <w:rsid w:val="003A4D8F"/>
    <w:rsid w:val="003A5C2C"/>
    <w:rsid w:val="003A6371"/>
    <w:rsid w:val="003A7226"/>
    <w:rsid w:val="003A72F3"/>
    <w:rsid w:val="003A775A"/>
    <w:rsid w:val="003B0B78"/>
    <w:rsid w:val="003B4352"/>
    <w:rsid w:val="003B5184"/>
    <w:rsid w:val="003B5728"/>
    <w:rsid w:val="003B637D"/>
    <w:rsid w:val="003B68C3"/>
    <w:rsid w:val="003C3156"/>
    <w:rsid w:val="003C31D5"/>
    <w:rsid w:val="003C4AFD"/>
    <w:rsid w:val="003C4B9B"/>
    <w:rsid w:val="003C4CF9"/>
    <w:rsid w:val="003C6E8E"/>
    <w:rsid w:val="003D0C8A"/>
    <w:rsid w:val="003D1058"/>
    <w:rsid w:val="003D1537"/>
    <w:rsid w:val="003D187E"/>
    <w:rsid w:val="003D3F1B"/>
    <w:rsid w:val="003D5293"/>
    <w:rsid w:val="003D597F"/>
    <w:rsid w:val="003D5D51"/>
    <w:rsid w:val="003D641E"/>
    <w:rsid w:val="003D7B04"/>
    <w:rsid w:val="003E079D"/>
    <w:rsid w:val="003E08FD"/>
    <w:rsid w:val="003E27E9"/>
    <w:rsid w:val="003E2919"/>
    <w:rsid w:val="003E4A22"/>
    <w:rsid w:val="003E588D"/>
    <w:rsid w:val="003E5A3C"/>
    <w:rsid w:val="003E793C"/>
    <w:rsid w:val="003E7E4E"/>
    <w:rsid w:val="003F097C"/>
    <w:rsid w:val="003F0B54"/>
    <w:rsid w:val="003F399C"/>
    <w:rsid w:val="003F3EFE"/>
    <w:rsid w:val="003F4AD3"/>
    <w:rsid w:val="003F5612"/>
    <w:rsid w:val="003F7D5B"/>
    <w:rsid w:val="003F7E6B"/>
    <w:rsid w:val="004000D5"/>
    <w:rsid w:val="00400B32"/>
    <w:rsid w:val="00400B33"/>
    <w:rsid w:val="00401586"/>
    <w:rsid w:val="00403F7E"/>
    <w:rsid w:val="004047F3"/>
    <w:rsid w:val="004052D7"/>
    <w:rsid w:val="0040735A"/>
    <w:rsid w:val="00407BDB"/>
    <w:rsid w:val="0041169C"/>
    <w:rsid w:val="004123E5"/>
    <w:rsid w:val="00413240"/>
    <w:rsid w:val="004142C3"/>
    <w:rsid w:val="004147B6"/>
    <w:rsid w:val="00415317"/>
    <w:rsid w:val="00415564"/>
    <w:rsid w:val="0041637F"/>
    <w:rsid w:val="00417014"/>
    <w:rsid w:val="0041720A"/>
    <w:rsid w:val="00420ADB"/>
    <w:rsid w:val="00421720"/>
    <w:rsid w:val="004224E0"/>
    <w:rsid w:val="00422D03"/>
    <w:rsid w:val="004231E9"/>
    <w:rsid w:val="004241B7"/>
    <w:rsid w:val="00425962"/>
    <w:rsid w:val="00426566"/>
    <w:rsid w:val="00426DC2"/>
    <w:rsid w:val="0042701A"/>
    <w:rsid w:val="004303DF"/>
    <w:rsid w:val="004312AC"/>
    <w:rsid w:val="00433277"/>
    <w:rsid w:val="00436757"/>
    <w:rsid w:val="0043758F"/>
    <w:rsid w:val="0044025F"/>
    <w:rsid w:val="00441583"/>
    <w:rsid w:val="0044245D"/>
    <w:rsid w:val="004428E5"/>
    <w:rsid w:val="00442987"/>
    <w:rsid w:val="00444413"/>
    <w:rsid w:val="00444960"/>
    <w:rsid w:val="004507B4"/>
    <w:rsid w:val="00450948"/>
    <w:rsid w:val="00450A69"/>
    <w:rsid w:val="00451255"/>
    <w:rsid w:val="00453B56"/>
    <w:rsid w:val="00455B6D"/>
    <w:rsid w:val="00456BA6"/>
    <w:rsid w:val="00456E21"/>
    <w:rsid w:val="00456F47"/>
    <w:rsid w:val="00457884"/>
    <w:rsid w:val="004600FB"/>
    <w:rsid w:val="004601F0"/>
    <w:rsid w:val="00460812"/>
    <w:rsid w:val="00460B0C"/>
    <w:rsid w:val="00463B77"/>
    <w:rsid w:val="0046571E"/>
    <w:rsid w:val="00466EB5"/>
    <w:rsid w:val="00466F92"/>
    <w:rsid w:val="00470B8D"/>
    <w:rsid w:val="004727AE"/>
    <w:rsid w:val="00472CA2"/>
    <w:rsid w:val="004760DC"/>
    <w:rsid w:val="00476204"/>
    <w:rsid w:val="0047638F"/>
    <w:rsid w:val="0048092B"/>
    <w:rsid w:val="004833A2"/>
    <w:rsid w:val="00483C30"/>
    <w:rsid w:val="004844B0"/>
    <w:rsid w:val="004875B7"/>
    <w:rsid w:val="004902D4"/>
    <w:rsid w:val="00490387"/>
    <w:rsid w:val="00493177"/>
    <w:rsid w:val="0049480F"/>
    <w:rsid w:val="0049587B"/>
    <w:rsid w:val="00496A21"/>
    <w:rsid w:val="00497511"/>
    <w:rsid w:val="004A0615"/>
    <w:rsid w:val="004A0FB6"/>
    <w:rsid w:val="004A15E4"/>
    <w:rsid w:val="004A1B80"/>
    <w:rsid w:val="004A2E95"/>
    <w:rsid w:val="004A31C1"/>
    <w:rsid w:val="004A3E0C"/>
    <w:rsid w:val="004A5362"/>
    <w:rsid w:val="004A5B4F"/>
    <w:rsid w:val="004A5F07"/>
    <w:rsid w:val="004A62F9"/>
    <w:rsid w:val="004A7252"/>
    <w:rsid w:val="004A787B"/>
    <w:rsid w:val="004A7D4A"/>
    <w:rsid w:val="004B4A78"/>
    <w:rsid w:val="004B4C50"/>
    <w:rsid w:val="004B681A"/>
    <w:rsid w:val="004B6BE6"/>
    <w:rsid w:val="004C28CD"/>
    <w:rsid w:val="004C3B11"/>
    <w:rsid w:val="004C4E7A"/>
    <w:rsid w:val="004C657A"/>
    <w:rsid w:val="004C720C"/>
    <w:rsid w:val="004D0B5C"/>
    <w:rsid w:val="004D0FA7"/>
    <w:rsid w:val="004D35A7"/>
    <w:rsid w:val="004D4492"/>
    <w:rsid w:val="004D46DB"/>
    <w:rsid w:val="004D5731"/>
    <w:rsid w:val="004D5A9C"/>
    <w:rsid w:val="004D5BED"/>
    <w:rsid w:val="004D782F"/>
    <w:rsid w:val="004E05CD"/>
    <w:rsid w:val="004E12FA"/>
    <w:rsid w:val="004E16B4"/>
    <w:rsid w:val="004E1AB6"/>
    <w:rsid w:val="004E1F1A"/>
    <w:rsid w:val="004E258A"/>
    <w:rsid w:val="004E3D94"/>
    <w:rsid w:val="004E635F"/>
    <w:rsid w:val="004E6868"/>
    <w:rsid w:val="004E75DD"/>
    <w:rsid w:val="004F0AC0"/>
    <w:rsid w:val="004F0F09"/>
    <w:rsid w:val="004F1012"/>
    <w:rsid w:val="004F18CE"/>
    <w:rsid w:val="004F3645"/>
    <w:rsid w:val="004F43F3"/>
    <w:rsid w:val="004F5A5C"/>
    <w:rsid w:val="004F5C83"/>
    <w:rsid w:val="004F6D2A"/>
    <w:rsid w:val="004F74FB"/>
    <w:rsid w:val="0050090C"/>
    <w:rsid w:val="00501EE3"/>
    <w:rsid w:val="00502510"/>
    <w:rsid w:val="00502F91"/>
    <w:rsid w:val="005036B1"/>
    <w:rsid w:val="005045F9"/>
    <w:rsid w:val="00504987"/>
    <w:rsid w:val="00505421"/>
    <w:rsid w:val="0051135B"/>
    <w:rsid w:val="00512339"/>
    <w:rsid w:val="005128CF"/>
    <w:rsid w:val="00512B9C"/>
    <w:rsid w:val="005139E2"/>
    <w:rsid w:val="00513BB4"/>
    <w:rsid w:val="0051618F"/>
    <w:rsid w:val="00516DED"/>
    <w:rsid w:val="00517152"/>
    <w:rsid w:val="00517FA8"/>
    <w:rsid w:val="00520274"/>
    <w:rsid w:val="005231D7"/>
    <w:rsid w:val="0052329E"/>
    <w:rsid w:val="00523580"/>
    <w:rsid w:val="005251C0"/>
    <w:rsid w:val="005261CB"/>
    <w:rsid w:val="0053098C"/>
    <w:rsid w:val="0053249B"/>
    <w:rsid w:val="005328A8"/>
    <w:rsid w:val="00533DF6"/>
    <w:rsid w:val="00533E16"/>
    <w:rsid w:val="005340DC"/>
    <w:rsid w:val="005350B9"/>
    <w:rsid w:val="00536C11"/>
    <w:rsid w:val="00537752"/>
    <w:rsid w:val="0054017C"/>
    <w:rsid w:val="00542270"/>
    <w:rsid w:val="005423C1"/>
    <w:rsid w:val="00543BDB"/>
    <w:rsid w:val="00544E73"/>
    <w:rsid w:val="00546088"/>
    <w:rsid w:val="00546836"/>
    <w:rsid w:val="0055182F"/>
    <w:rsid w:val="005526BF"/>
    <w:rsid w:val="00554921"/>
    <w:rsid w:val="00556460"/>
    <w:rsid w:val="00557C0A"/>
    <w:rsid w:val="0056091C"/>
    <w:rsid w:val="00563406"/>
    <w:rsid w:val="00563D2F"/>
    <w:rsid w:val="00564172"/>
    <w:rsid w:val="00564B3D"/>
    <w:rsid w:val="00564F9C"/>
    <w:rsid w:val="0056609F"/>
    <w:rsid w:val="00566984"/>
    <w:rsid w:val="00570387"/>
    <w:rsid w:val="00570ECC"/>
    <w:rsid w:val="005712BC"/>
    <w:rsid w:val="005718AA"/>
    <w:rsid w:val="0057276B"/>
    <w:rsid w:val="0057575F"/>
    <w:rsid w:val="00575986"/>
    <w:rsid w:val="00575F62"/>
    <w:rsid w:val="00577655"/>
    <w:rsid w:val="0057768A"/>
    <w:rsid w:val="00577E87"/>
    <w:rsid w:val="00580680"/>
    <w:rsid w:val="00580705"/>
    <w:rsid w:val="005807EF"/>
    <w:rsid w:val="00581C04"/>
    <w:rsid w:val="005838DD"/>
    <w:rsid w:val="00583AC3"/>
    <w:rsid w:val="00584CFC"/>
    <w:rsid w:val="00587FD7"/>
    <w:rsid w:val="00590241"/>
    <w:rsid w:val="005924EB"/>
    <w:rsid w:val="00594171"/>
    <w:rsid w:val="00596560"/>
    <w:rsid w:val="00597BB9"/>
    <w:rsid w:val="005A258C"/>
    <w:rsid w:val="005A2FD4"/>
    <w:rsid w:val="005A2FF3"/>
    <w:rsid w:val="005A3838"/>
    <w:rsid w:val="005A5B62"/>
    <w:rsid w:val="005A6B90"/>
    <w:rsid w:val="005A7F12"/>
    <w:rsid w:val="005B0AEE"/>
    <w:rsid w:val="005B0BBE"/>
    <w:rsid w:val="005B1075"/>
    <w:rsid w:val="005B2153"/>
    <w:rsid w:val="005B303B"/>
    <w:rsid w:val="005B3E17"/>
    <w:rsid w:val="005B3EF0"/>
    <w:rsid w:val="005B4444"/>
    <w:rsid w:val="005B4559"/>
    <w:rsid w:val="005B4D08"/>
    <w:rsid w:val="005B603D"/>
    <w:rsid w:val="005B6A84"/>
    <w:rsid w:val="005B7601"/>
    <w:rsid w:val="005C0671"/>
    <w:rsid w:val="005C147D"/>
    <w:rsid w:val="005C573D"/>
    <w:rsid w:val="005C786F"/>
    <w:rsid w:val="005D1016"/>
    <w:rsid w:val="005D1C56"/>
    <w:rsid w:val="005D2488"/>
    <w:rsid w:val="005D55FD"/>
    <w:rsid w:val="005D5DBE"/>
    <w:rsid w:val="005D66B3"/>
    <w:rsid w:val="005D6B57"/>
    <w:rsid w:val="005D7A66"/>
    <w:rsid w:val="005D7E8A"/>
    <w:rsid w:val="005E107B"/>
    <w:rsid w:val="005E2F3B"/>
    <w:rsid w:val="005E374F"/>
    <w:rsid w:val="005E560E"/>
    <w:rsid w:val="005E64A1"/>
    <w:rsid w:val="005E6700"/>
    <w:rsid w:val="005E695F"/>
    <w:rsid w:val="005E7381"/>
    <w:rsid w:val="005E7B53"/>
    <w:rsid w:val="005F0775"/>
    <w:rsid w:val="005F0904"/>
    <w:rsid w:val="005F090A"/>
    <w:rsid w:val="005F11FC"/>
    <w:rsid w:val="005F2647"/>
    <w:rsid w:val="005F3E8B"/>
    <w:rsid w:val="00601021"/>
    <w:rsid w:val="006017AA"/>
    <w:rsid w:val="006020BA"/>
    <w:rsid w:val="006056F0"/>
    <w:rsid w:val="006076A9"/>
    <w:rsid w:val="00607CCF"/>
    <w:rsid w:val="00612025"/>
    <w:rsid w:val="00613EBA"/>
    <w:rsid w:val="006155C1"/>
    <w:rsid w:val="00617881"/>
    <w:rsid w:val="006211C1"/>
    <w:rsid w:val="00622813"/>
    <w:rsid w:val="006234D9"/>
    <w:rsid w:val="00624D3E"/>
    <w:rsid w:val="006253D4"/>
    <w:rsid w:val="006265A4"/>
    <w:rsid w:val="006325E2"/>
    <w:rsid w:val="0063305E"/>
    <w:rsid w:val="00633176"/>
    <w:rsid w:val="006332D9"/>
    <w:rsid w:val="006404F0"/>
    <w:rsid w:val="00640644"/>
    <w:rsid w:val="00640A77"/>
    <w:rsid w:val="00640D61"/>
    <w:rsid w:val="00641F4F"/>
    <w:rsid w:val="00642AB4"/>
    <w:rsid w:val="006449A1"/>
    <w:rsid w:val="00646632"/>
    <w:rsid w:val="00647ECA"/>
    <w:rsid w:val="006504E9"/>
    <w:rsid w:val="00652549"/>
    <w:rsid w:val="00652A00"/>
    <w:rsid w:val="006531CB"/>
    <w:rsid w:val="00653BFA"/>
    <w:rsid w:val="0065540F"/>
    <w:rsid w:val="006568D8"/>
    <w:rsid w:val="00656977"/>
    <w:rsid w:val="006620CD"/>
    <w:rsid w:val="0066683B"/>
    <w:rsid w:val="00666B4F"/>
    <w:rsid w:val="006670DD"/>
    <w:rsid w:val="006670F4"/>
    <w:rsid w:val="00667463"/>
    <w:rsid w:val="00667B1A"/>
    <w:rsid w:val="00667D3F"/>
    <w:rsid w:val="00670DB9"/>
    <w:rsid w:val="00670FCA"/>
    <w:rsid w:val="00671337"/>
    <w:rsid w:val="00671FEE"/>
    <w:rsid w:val="006721F6"/>
    <w:rsid w:val="00674674"/>
    <w:rsid w:val="00676389"/>
    <w:rsid w:val="006766E1"/>
    <w:rsid w:val="00677841"/>
    <w:rsid w:val="00681EC6"/>
    <w:rsid w:val="006820DF"/>
    <w:rsid w:val="0068400A"/>
    <w:rsid w:val="00684798"/>
    <w:rsid w:val="006852B5"/>
    <w:rsid w:val="00687C1B"/>
    <w:rsid w:val="00690778"/>
    <w:rsid w:val="00692700"/>
    <w:rsid w:val="0069448D"/>
    <w:rsid w:val="00694F64"/>
    <w:rsid w:val="0069569B"/>
    <w:rsid w:val="00696D36"/>
    <w:rsid w:val="00696E38"/>
    <w:rsid w:val="006972AF"/>
    <w:rsid w:val="00697AAA"/>
    <w:rsid w:val="006A0011"/>
    <w:rsid w:val="006A3930"/>
    <w:rsid w:val="006B140C"/>
    <w:rsid w:val="006B1457"/>
    <w:rsid w:val="006B21D7"/>
    <w:rsid w:val="006B2B13"/>
    <w:rsid w:val="006B3C3F"/>
    <w:rsid w:val="006B4C2B"/>
    <w:rsid w:val="006B4DEF"/>
    <w:rsid w:val="006B5F12"/>
    <w:rsid w:val="006B72E1"/>
    <w:rsid w:val="006C04C8"/>
    <w:rsid w:val="006C0DF1"/>
    <w:rsid w:val="006C130E"/>
    <w:rsid w:val="006C170C"/>
    <w:rsid w:val="006C54C2"/>
    <w:rsid w:val="006C7B88"/>
    <w:rsid w:val="006D0F7B"/>
    <w:rsid w:val="006D2A74"/>
    <w:rsid w:val="006D2F17"/>
    <w:rsid w:val="006D522E"/>
    <w:rsid w:val="006D577C"/>
    <w:rsid w:val="006D6DE4"/>
    <w:rsid w:val="006E1627"/>
    <w:rsid w:val="006E21CA"/>
    <w:rsid w:val="006E5562"/>
    <w:rsid w:val="006E62D1"/>
    <w:rsid w:val="006E7388"/>
    <w:rsid w:val="006F08F1"/>
    <w:rsid w:val="006F6972"/>
    <w:rsid w:val="00701CE3"/>
    <w:rsid w:val="00702E23"/>
    <w:rsid w:val="00703C29"/>
    <w:rsid w:val="00705D5D"/>
    <w:rsid w:val="0070600F"/>
    <w:rsid w:val="00706214"/>
    <w:rsid w:val="00706236"/>
    <w:rsid w:val="00707796"/>
    <w:rsid w:val="00711869"/>
    <w:rsid w:val="007119DA"/>
    <w:rsid w:val="00711B62"/>
    <w:rsid w:val="00712620"/>
    <w:rsid w:val="00712687"/>
    <w:rsid w:val="00712FE6"/>
    <w:rsid w:val="00714D0E"/>
    <w:rsid w:val="00716183"/>
    <w:rsid w:val="007165CD"/>
    <w:rsid w:val="00717C25"/>
    <w:rsid w:val="00717CBC"/>
    <w:rsid w:val="00720DEC"/>
    <w:rsid w:val="00721009"/>
    <w:rsid w:val="00725A77"/>
    <w:rsid w:val="007265ED"/>
    <w:rsid w:val="0072683B"/>
    <w:rsid w:val="00730E60"/>
    <w:rsid w:val="00730F5F"/>
    <w:rsid w:val="007315A0"/>
    <w:rsid w:val="00733182"/>
    <w:rsid w:val="00734DCF"/>
    <w:rsid w:val="00736389"/>
    <w:rsid w:val="007376F0"/>
    <w:rsid w:val="00737FB5"/>
    <w:rsid w:val="007406B9"/>
    <w:rsid w:val="007417F6"/>
    <w:rsid w:val="00741BA7"/>
    <w:rsid w:val="007434DE"/>
    <w:rsid w:val="007435F0"/>
    <w:rsid w:val="0074365B"/>
    <w:rsid w:val="00743B00"/>
    <w:rsid w:val="00743B83"/>
    <w:rsid w:val="00743C5E"/>
    <w:rsid w:val="00744216"/>
    <w:rsid w:val="007448E8"/>
    <w:rsid w:val="00744C2F"/>
    <w:rsid w:val="0074561E"/>
    <w:rsid w:val="00745684"/>
    <w:rsid w:val="0074604E"/>
    <w:rsid w:val="007473C1"/>
    <w:rsid w:val="007500F9"/>
    <w:rsid w:val="00751751"/>
    <w:rsid w:val="007522AB"/>
    <w:rsid w:val="00753216"/>
    <w:rsid w:val="007532A9"/>
    <w:rsid w:val="00754A8A"/>
    <w:rsid w:val="007571B5"/>
    <w:rsid w:val="007603F4"/>
    <w:rsid w:val="00761FF3"/>
    <w:rsid w:val="00763216"/>
    <w:rsid w:val="00764906"/>
    <w:rsid w:val="00765438"/>
    <w:rsid w:val="00767833"/>
    <w:rsid w:val="007679E2"/>
    <w:rsid w:val="00771D7A"/>
    <w:rsid w:val="007726E8"/>
    <w:rsid w:val="0077527F"/>
    <w:rsid w:val="0077557D"/>
    <w:rsid w:val="00775694"/>
    <w:rsid w:val="00776D6D"/>
    <w:rsid w:val="00781F21"/>
    <w:rsid w:val="0078269E"/>
    <w:rsid w:val="00784203"/>
    <w:rsid w:val="00784ACF"/>
    <w:rsid w:val="007869CF"/>
    <w:rsid w:val="007904CB"/>
    <w:rsid w:val="0079155E"/>
    <w:rsid w:val="0079237B"/>
    <w:rsid w:val="0079289E"/>
    <w:rsid w:val="007928A1"/>
    <w:rsid w:val="007934D0"/>
    <w:rsid w:val="00794C3B"/>
    <w:rsid w:val="00794EB2"/>
    <w:rsid w:val="00796B5F"/>
    <w:rsid w:val="0079791E"/>
    <w:rsid w:val="00797CCF"/>
    <w:rsid w:val="007A0520"/>
    <w:rsid w:val="007A077B"/>
    <w:rsid w:val="007A10AA"/>
    <w:rsid w:val="007A116B"/>
    <w:rsid w:val="007A26A1"/>
    <w:rsid w:val="007A4351"/>
    <w:rsid w:val="007A5D0D"/>
    <w:rsid w:val="007A5DCF"/>
    <w:rsid w:val="007A69DF"/>
    <w:rsid w:val="007B0CD3"/>
    <w:rsid w:val="007B152D"/>
    <w:rsid w:val="007B2658"/>
    <w:rsid w:val="007B5C5B"/>
    <w:rsid w:val="007B7DA5"/>
    <w:rsid w:val="007C1EDE"/>
    <w:rsid w:val="007C2FF3"/>
    <w:rsid w:val="007C3153"/>
    <w:rsid w:val="007C534C"/>
    <w:rsid w:val="007C743E"/>
    <w:rsid w:val="007C74A5"/>
    <w:rsid w:val="007D2E9B"/>
    <w:rsid w:val="007D5274"/>
    <w:rsid w:val="007D7DC1"/>
    <w:rsid w:val="007E0100"/>
    <w:rsid w:val="007E17D0"/>
    <w:rsid w:val="007E23B1"/>
    <w:rsid w:val="007E2572"/>
    <w:rsid w:val="007E260E"/>
    <w:rsid w:val="007E2763"/>
    <w:rsid w:val="007E3449"/>
    <w:rsid w:val="007F1A65"/>
    <w:rsid w:val="007F2C46"/>
    <w:rsid w:val="007F3030"/>
    <w:rsid w:val="007F4D65"/>
    <w:rsid w:val="007F53AB"/>
    <w:rsid w:val="007F635F"/>
    <w:rsid w:val="007F6563"/>
    <w:rsid w:val="007F7CCD"/>
    <w:rsid w:val="0080053E"/>
    <w:rsid w:val="008005DE"/>
    <w:rsid w:val="00800CEC"/>
    <w:rsid w:val="008013D1"/>
    <w:rsid w:val="0080147B"/>
    <w:rsid w:val="00801CCC"/>
    <w:rsid w:val="008027CB"/>
    <w:rsid w:val="008039F3"/>
    <w:rsid w:val="00804C84"/>
    <w:rsid w:val="008055D6"/>
    <w:rsid w:val="008149B5"/>
    <w:rsid w:val="0081653A"/>
    <w:rsid w:val="00825678"/>
    <w:rsid w:val="0082610E"/>
    <w:rsid w:val="00826662"/>
    <w:rsid w:val="00827931"/>
    <w:rsid w:val="00830DC6"/>
    <w:rsid w:val="00831467"/>
    <w:rsid w:val="0083191A"/>
    <w:rsid w:val="00831996"/>
    <w:rsid w:val="00831D24"/>
    <w:rsid w:val="00832CE4"/>
    <w:rsid w:val="00833F52"/>
    <w:rsid w:val="00834E4D"/>
    <w:rsid w:val="00835402"/>
    <w:rsid w:val="0083667B"/>
    <w:rsid w:val="00840230"/>
    <w:rsid w:val="00840689"/>
    <w:rsid w:val="008424EF"/>
    <w:rsid w:val="00842A37"/>
    <w:rsid w:val="00842AC0"/>
    <w:rsid w:val="008436F6"/>
    <w:rsid w:val="00844DAD"/>
    <w:rsid w:val="00845AA4"/>
    <w:rsid w:val="00846A5F"/>
    <w:rsid w:val="008478FD"/>
    <w:rsid w:val="008503C5"/>
    <w:rsid w:val="00850935"/>
    <w:rsid w:val="00851E79"/>
    <w:rsid w:val="0085280D"/>
    <w:rsid w:val="00852B5B"/>
    <w:rsid w:val="00853CEC"/>
    <w:rsid w:val="00854F77"/>
    <w:rsid w:val="00855493"/>
    <w:rsid w:val="008557AD"/>
    <w:rsid w:val="008562D7"/>
    <w:rsid w:val="008576E6"/>
    <w:rsid w:val="0086078E"/>
    <w:rsid w:val="00865C34"/>
    <w:rsid w:val="00865CE0"/>
    <w:rsid w:val="00865DA6"/>
    <w:rsid w:val="0087086A"/>
    <w:rsid w:val="00871352"/>
    <w:rsid w:val="008722B2"/>
    <w:rsid w:val="00872704"/>
    <w:rsid w:val="00872DEB"/>
    <w:rsid w:val="00874067"/>
    <w:rsid w:val="00874F98"/>
    <w:rsid w:val="00876BD0"/>
    <w:rsid w:val="00877044"/>
    <w:rsid w:val="008805E8"/>
    <w:rsid w:val="00880CF6"/>
    <w:rsid w:val="00881903"/>
    <w:rsid w:val="008838D7"/>
    <w:rsid w:val="0088541C"/>
    <w:rsid w:val="0088597A"/>
    <w:rsid w:val="008877D4"/>
    <w:rsid w:val="00890253"/>
    <w:rsid w:val="00890E4C"/>
    <w:rsid w:val="00891031"/>
    <w:rsid w:val="008917BB"/>
    <w:rsid w:val="00891C28"/>
    <w:rsid w:val="00892B14"/>
    <w:rsid w:val="00892BAA"/>
    <w:rsid w:val="00893190"/>
    <w:rsid w:val="008943E4"/>
    <w:rsid w:val="00894953"/>
    <w:rsid w:val="0089522A"/>
    <w:rsid w:val="00895684"/>
    <w:rsid w:val="0089612F"/>
    <w:rsid w:val="00896419"/>
    <w:rsid w:val="00896E23"/>
    <w:rsid w:val="00897A5E"/>
    <w:rsid w:val="008A05A9"/>
    <w:rsid w:val="008A0E9D"/>
    <w:rsid w:val="008A0F23"/>
    <w:rsid w:val="008A308F"/>
    <w:rsid w:val="008B122E"/>
    <w:rsid w:val="008B26A3"/>
    <w:rsid w:val="008B3797"/>
    <w:rsid w:val="008B4627"/>
    <w:rsid w:val="008B4CA9"/>
    <w:rsid w:val="008B4F14"/>
    <w:rsid w:val="008B59A6"/>
    <w:rsid w:val="008B5C3C"/>
    <w:rsid w:val="008B6342"/>
    <w:rsid w:val="008B67BF"/>
    <w:rsid w:val="008C1BC3"/>
    <w:rsid w:val="008C1DCA"/>
    <w:rsid w:val="008C2FEA"/>
    <w:rsid w:val="008C4228"/>
    <w:rsid w:val="008C5072"/>
    <w:rsid w:val="008C634C"/>
    <w:rsid w:val="008C6C8F"/>
    <w:rsid w:val="008C78DE"/>
    <w:rsid w:val="008D1133"/>
    <w:rsid w:val="008D1177"/>
    <w:rsid w:val="008D1B79"/>
    <w:rsid w:val="008D1FD6"/>
    <w:rsid w:val="008D36AD"/>
    <w:rsid w:val="008D3D38"/>
    <w:rsid w:val="008D3D9B"/>
    <w:rsid w:val="008D5945"/>
    <w:rsid w:val="008D6FDA"/>
    <w:rsid w:val="008E18E7"/>
    <w:rsid w:val="008E40A5"/>
    <w:rsid w:val="008E4EC7"/>
    <w:rsid w:val="008E57F5"/>
    <w:rsid w:val="008F0A2B"/>
    <w:rsid w:val="008F0FE3"/>
    <w:rsid w:val="008F14E6"/>
    <w:rsid w:val="008F43D3"/>
    <w:rsid w:val="008F4613"/>
    <w:rsid w:val="008F4DAA"/>
    <w:rsid w:val="008F50B0"/>
    <w:rsid w:val="008F54DB"/>
    <w:rsid w:val="008F5902"/>
    <w:rsid w:val="008F677B"/>
    <w:rsid w:val="008F6AFD"/>
    <w:rsid w:val="009007BA"/>
    <w:rsid w:val="00901855"/>
    <w:rsid w:val="00902244"/>
    <w:rsid w:val="00902A3C"/>
    <w:rsid w:val="0090372F"/>
    <w:rsid w:val="00903BFF"/>
    <w:rsid w:val="00905030"/>
    <w:rsid w:val="009051C5"/>
    <w:rsid w:val="00905A0F"/>
    <w:rsid w:val="0090601D"/>
    <w:rsid w:val="00906D5C"/>
    <w:rsid w:val="0091168B"/>
    <w:rsid w:val="009118EC"/>
    <w:rsid w:val="00911ADA"/>
    <w:rsid w:val="00915B8B"/>
    <w:rsid w:val="00916593"/>
    <w:rsid w:val="00916801"/>
    <w:rsid w:val="00920840"/>
    <w:rsid w:val="0092087A"/>
    <w:rsid w:val="00920AC7"/>
    <w:rsid w:val="009317A3"/>
    <w:rsid w:val="00932365"/>
    <w:rsid w:val="009375A5"/>
    <w:rsid w:val="00942619"/>
    <w:rsid w:val="00942C87"/>
    <w:rsid w:val="009434BB"/>
    <w:rsid w:val="0094531A"/>
    <w:rsid w:val="00945ED1"/>
    <w:rsid w:val="00946CB1"/>
    <w:rsid w:val="00947C66"/>
    <w:rsid w:val="00950118"/>
    <w:rsid w:val="00950606"/>
    <w:rsid w:val="00951267"/>
    <w:rsid w:val="009512D9"/>
    <w:rsid w:val="009513E7"/>
    <w:rsid w:val="009530A1"/>
    <w:rsid w:val="0095384B"/>
    <w:rsid w:val="00953F94"/>
    <w:rsid w:val="009540B0"/>
    <w:rsid w:val="00962C5A"/>
    <w:rsid w:val="00965A8C"/>
    <w:rsid w:val="0096652B"/>
    <w:rsid w:val="00967344"/>
    <w:rsid w:val="0097010A"/>
    <w:rsid w:val="00970566"/>
    <w:rsid w:val="009708EC"/>
    <w:rsid w:val="00971A01"/>
    <w:rsid w:val="00972029"/>
    <w:rsid w:val="00972E3B"/>
    <w:rsid w:val="0097333A"/>
    <w:rsid w:val="00973B2E"/>
    <w:rsid w:val="0097579F"/>
    <w:rsid w:val="009758AD"/>
    <w:rsid w:val="00976E8B"/>
    <w:rsid w:val="009777B8"/>
    <w:rsid w:val="00977843"/>
    <w:rsid w:val="009803DA"/>
    <w:rsid w:val="00980723"/>
    <w:rsid w:val="00980D45"/>
    <w:rsid w:val="00983A59"/>
    <w:rsid w:val="00985129"/>
    <w:rsid w:val="00986EBF"/>
    <w:rsid w:val="00987E32"/>
    <w:rsid w:val="00991A6E"/>
    <w:rsid w:val="00993FA3"/>
    <w:rsid w:val="0099429F"/>
    <w:rsid w:val="009960DE"/>
    <w:rsid w:val="00996136"/>
    <w:rsid w:val="00997541"/>
    <w:rsid w:val="00997ECC"/>
    <w:rsid w:val="009A05D1"/>
    <w:rsid w:val="009A0759"/>
    <w:rsid w:val="009A0E4E"/>
    <w:rsid w:val="009A1548"/>
    <w:rsid w:val="009A1CA4"/>
    <w:rsid w:val="009A1E84"/>
    <w:rsid w:val="009A2486"/>
    <w:rsid w:val="009A2AAA"/>
    <w:rsid w:val="009A36E6"/>
    <w:rsid w:val="009A3BA0"/>
    <w:rsid w:val="009A6120"/>
    <w:rsid w:val="009A635D"/>
    <w:rsid w:val="009B05C8"/>
    <w:rsid w:val="009B275F"/>
    <w:rsid w:val="009B2A99"/>
    <w:rsid w:val="009B3355"/>
    <w:rsid w:val="009B3587"/>
    <w:rsid w:val="009B4FF5"/>
    <w:rsid w:val="009C3E24"/>
    <w:rsid w:val="009C3FB7"/>
    <w:rsid w:val="009C663F"/>
    <w:rsid w:val="009C67FA"/>
    <w:rsid w:val="009C7A03"/>
    <w:rsid w:val="009C7F50"/>
    <w:rsid w:val="009D0852"/>
    <w:rsid w:val="009D1C0F"/>
    <w:rsid w:val="009D5285"/>
    <w:rsid w:val="009D5ACF"/>
    <w:rsid w:val="009D5EFB"/>
    <w:rsid w:val="009D67FE"/>
    <w:rsid w:val="009D6DA0"/>
    <w:rsid w:val="009D72E4"/>
    <w:rsid w:val="009D7B82"/>
    <w:rsid w:val="009E0370"/>
    <w:rsid w:val="009E0C8D"/>
    <w:rsid w:val="009E2D2A"/>
    <w:rsid w:val="009E2D31"/>
    <w:rsid w:val="009E2F21"/>
    <w:rsid w:val="009E3946"/>
    <w:rsid w:val="009E58B2"/>
    <w:rsid w:val="009E6789"/>
    <w:rsid w:val="009E6992"/>
    <w:rsid w:val="009E6A61"/>
    <w:rsid w:val="009E7163"/>
    <w:rsid w:val="009E7B0D"/>
    <w:rsid w:val="009F0C7C"/>
    <w:rsid w:val="009F1C4A"/>
    <w:rsid w:val="009F2361"/>
    <w:rsid w:val="009F277D"/>
    <w:rsid w:val="009F2BE5"/>
    <w:rsid w:val="009F393D"/>
    <w:rsid w:val="009F4020"/>
    <w:rsid w:val="009F4278"/>
    <w:rsid w:val="009F451D"/>
    <w:rsid w:val="009F4E1A"/>
    <w:rsid w:val="009F5DE0"/>
    <w:rsid w:val="009F7B9D"/>
    <w:rsid w:val="009F7E28"/>
    <w:rsid w:val="00A00616"/>
    <w:rsid w:val="00A00DD0"/>
    <w:rsid w:val="00A03C96"/>
    <w:rsid w:val="00A101D2"/>
    <w:rsid w:val="00A10F9C"/>
    <w:rsid w:val="00A12086"/>
    <w:rsid w:val="00A12D6F"/>
    <w:rsid w:val="00A150B6"/>
    <w:rsid w:val="00A15187"/>
    <w:rsid w:val="00A15A41"/>
    <w:rsid w:val="00A178F3"/>
    <w:rsid w:val="00A22333"/>
    <w:rsid w:val="00A22FDA"/>
    <w:rsid w:val="00A23203"/>
    <w:rsid w:val="00A24B79"/>
    <w:rsid w:val="00A26A39"/>
    <w:rsid w:val="00A304BB"/>
    <w:rsid w:val="00A3098E"/>
    <w:rsid w:val="00A30BC1"/>
    <w:rsid w:val="00A3242C"/>
    <w:rsid w:val="00A32A46"/>
    <w:rsid w:val="00A33872"/>
    <w:rsid w:val="00A343FB"/>
    <w:rsid w:val="00A368D2"/>
    <w:rsid w:val="00A4068E"/>
    <w:rsid w:val="00A4146C"/>
    <w:rsid w:val="00A41E0F"/>
    <w:rsid w:val="00A41E9E"/>
    <w:rsid w:val="00A4254D"/>
    <w:rsid w:val="00A43168"/>
    <w:rsid w:val="00A43446"/>
    <w:rsid w:val="00A43819"/>
    <w:rsid w:val="00A44553"/>
    <w:rsid w:val="00A470B7"/>
    <w:rsid w:val="00A478A7"/>
    <w:rsid w:val="00A478F6"/>
    <w:rsid w:val="00A503BE"/>
    <w:rsid w:val="00A52439"/>
    <w:rsid w:val="00A535DF"/>
    <w:rsid w:val="00A537A2"/>
    <w:rsid w:val="00A54CFF"/>
    <w:rsid w:val="00A55D8F"/>
    <w:rsid w:val="00A56845"/>
    <w:rsid w:val="00A61393"/>
    <w:rsid w:val="00A61A6E"/>
    <w:rsid w:val="00A62BFB"/>
    <w:rsid w:val="00A62D9B"/>
    <w:rsid w:val="00A633E4"/>
    <w:rsid w:val="00A6393A"/>
    <w:rsid w:val="00A63C4B"/>
    <w:rsid w:val="00A6612E"/>
    <w:rsid w:val="00A66AB3"/>
    <w:rsid w:val="00A701BB"/>
    <w:rsid w:val="00A7075B"/>
    <w:rsid w:val="00A70F1A"/>
    <w:rsid w:val="00A72AAD"/>
    <w:rsid w:val="00A72FC9"/>
    <w:rsid w:val="00A744EA"/>
    <w:rsid w:val="00A744FC"/>
    <w:rsid w:val="00A75F48"/>
    <w:rsid w:val="00A7696F"/>
    <w:rsid w:val="00A77DF5"/>
    <w:rsid w:val="00A8061A"/>
    <w:rsid w:val="00A80896"/>
    <w:rsid w:val="00A8113E"/>
    <w:rsid w:val="00A8183D"/>
    <w:rsid w:val="00A82A4B"/>
    <w:rsid w:val="00A82B89"/>
    <w:rsid w:val="00A84062"/>
    <w:rsid w:val="00A848AD"/>
    <w:rsid w:val="00A84ACB"/>
    <w:rsid w:val="00A85938"/>
    <w:rsid w:val="00A85B1F"/>
    <w:rsid w:val="00A864D5"/>
    <w:rsid w:val="00A86580"/>
    <w:rsid w:val="00A86A1F"/>
    <w:rsid w:val="00A87A1C"/>
    <w:rsid w:val="00A903C5"/>
    <w:rsid w:val="00A906BE"/>
    <w:rsid w:val="00A90C9C"/>
    <w:rsid w:val="00A9176F"/>
    <w:rsid w:val="00A91F32"/>
    <w:rsid w:val="00A91FEA"/>
    <w:rsid w:val="00A92348"/>
    <w:rsid w:val="00A95DC1"/>
    <w:rsid w:val="00A95E2E"/>
    <w:rsid w:val="00A95F9B"/>
    <w:rsid w:val="00A96F1D"/>
    <w:rsid w:val="00A9769E"/>
    <w:rsid w:val="00A97D71"/>
    <w:rsid w:val="00AA1767"/>
    <w:rsid w:val="00AA3010"/>
    <w:rsid w:val="00AA4077"/>
    <w:rsid w:val="00AA5B8A"/>
    <w:rsid w:val="00AB08AC"/>
    <w:rsid w:val="00AB113E"/>
    <w:rsid w:val="00AB1F96"/>
    <w:rsid w:val="00AB2444"/>
    <w:rsid w:val="00AB3B1C"/>
    <w:rsid w:val="00AB6C85"/>
    <w:rsid w:val="00AC0A5C"/>
    <w:rsid w:val="00AC17DB"/>
    <w:rsid w:val="00AC20F8"/>
    <w:rsid w:val="00AC29A6"/>
    <w:rsid w:val="00AC2A55"/>
    <w:rsid w:val="00AC37DA"/>
    <w:rsid w:val="00AC3B69"/>
    <w:rsid w:val="00AC4475"/>
    <w:rsid w:val="00AC500D"/>
    <w:rsid w:val="00AC528F"/>
    <w:rsid w:val="00AC5614"/>
    <w:rsid w:val="00AC7311"/>
    <w:rsid w:val="00AD03E8"/>
    <w:rsid w:val="00AD0CB1"/>
    <w:rsid w:val="00AD3AB1"/>
    <w:rsid w:val="00AD5C1F"/>
    <w:rsid w:val="00AD6DDC"/>
    <w:rsid w:val="00AD6DF4"/>
    <w:rsid w:val="00AE0628"/>
    <w:rsid w:val="00AE0765"/>
    <w:rsid w:val="00AE284C"/>
    <w:rsid w:val="00AE329D"/>
    <w:rsid w:val="00AE3616"/>
    <w:rsid w:val="00AE378C"/>
    <w:rsid w:val="00AE3E9A"/>
    <w:rsid w:val="00AE3FF2"/>
    <w:rsid w:val="00AE4017"/>
    <w:rsid w:val="00AE4424"/>
    <w:rsid w:val="00AE5109"/>
    <w:rsid w:val="00AF019B"/>
    <w:rsid w:val="00AF03F2"/>
    <w:rsid w:val="00AF21B7"/>
    <w:rsid w:val="00AF33EE"/>
    <w:rsid w:val="00AF3BB5"/>
    <w:rsid w:val="00B003E8"/>
    <w:rsid w:val="00B01014"/>
    <w:rsid w:val="00B01EFD"/>
    <w:rsid w:val="00B02460"/>
    <w:rsid w:val="00B02AC8"/>
    <w:rsid w:val="00B035C8"/>
    <w:rsid w:val="00B0398C"/>
    <w:rsid w:val="00B04764"/>
    <w:rsid w:val="00B058A0"/>
    <w:rsid w:val="00B05A8A"/>
    <w:rsid w:val="00B05AA1"/>
    <w:rsid w:val="00B06B57"/>
    <w:rsid w:val="00B06E22"/>
    <w:rsid w:val="00B070B7"/>
    <w:rsid w:val="00B100AB"/>
    <w:rsid w:val="00B1360E"/>
    <w:rsid w:val="00B13A37"/>
    <w:rsid w:val="00B13DD5"/>
    <w:rsid w:val="00B15A51"/>
    <w:rsid w:val="00B15E65"/>
    <w:rsid w:val="00B15FCF"/>
    <w:rsid w:val="00B1727F"/>
    <w:rsid w:val="00B17E93"/>
    <w:rsid w:val="00B21684"/>
    <w:rsid w:val="00B21E4B"/>
    <w:rsid w:val="00B229EC"/>
    <w:rsid w:val="00B23602"/>
    <w:rsid w:val="00B243F5"/>
    <w:rsid w:val="00B25118"/>
    <w:rsid w:val="00B2591C"/>
    <w:rsid w:val="00B25DF4"/>
    <w:rsid w:val="00B26477"/>
    <w:rsid w:val="00B266EA"/>
    <w:rsid w:val="00B27AAE"/>
    <w:rsid w:val="00B31F6D"/>
    <w:rsid w:val="00B322E4"/>
    <w:rsid w:val="00B3432C"/>
    <w:rsid w:val="00B35503"/>
    <w:rsid w:val="00B35ADA"/>
    <w:rsid w:val="00B36F76"/>
    <w:rsid w:val="00B425C0"/>
    <w:rsid w:val="00B45464"/>
    <w:rsid w:val="00B455E1"/>
    <w:rsid w:val="00B50967"/>
    <w:rsid w:val="00B50A9F"/>
    <w:rsid w:val="00B50FFC"/>
    <w:rsid w:val="00B51266"/>
    <w:rsid w:val="00B517C1"/>
    <w:rsid w:val="00B52547"/>
    <w:rsid w:val="00B532D5"/>
    <w:rsid w:val="00B538A2"/>
    <w:rsid w:val="00B53ACD"/>
    <w:rsid w:val="00B555AD"/>
    <w:rsid w:val="00B556D1"/>
    <w:rsid w:val="00B558E2"/>
    <w:rsid w:val="00B55920"/>
    <w:rsid w:val="00B55E64"/>
    <w:rsid w:val="00B568AB"/>
    <w:rsid w:val="00B57734"/>
    <w:rsid w:val="00B6014A"/>
    <w:rsid w:val="00B620C4"/>
    <w:rsid w:val="00B62C91"/>
    <w:rsid w:val="00B63923"/>
    <w:rsid w:val="00B63FB9"/>
    <w:rsid w:val="00B65099"/>
    <w:rsid w:val="00B6663A"/>
    <w:rsid w:val="00B7089A"/>
    <w:rsid w:val="00B732B9"/>
    <w:rsid w:val="00B738C6"/>
    <w:rsid w:val="00B74100"/>
    <w:rsid w:val="00B74D91"/>
    <w:rsid w:val="00B8086F"/>
    <w:rsid w:val="00B814A9"/>
    <w:rsid w:val="00B81745"/>
    <w:rsid w:val="00B823FB"/>
    <w:rsid w:val="00B8280A"/>
    <w:rsid w:val="00B8315B"/>
    <w:rsid w:val="00B84189"/>
    <w:rsid w:val="00B841DD"/>
    <w:rsid w:val="00B84961"/>
    <w:rsid w:val="00B8508B"/>
    <w:rsid w:val="00B87B9B"/>
    <w:rsid w:val="00B87D8F"/>
    <w:rsid w:val="00B90092"/>
    <w:rsid w:val="00B90886"/>
    <w:rsid w:val="00B919A5"/>
    <w:rsid w:val="00B91A4A"/>
    <w:rsid w:val="00B92203"/>
    <w:rsid w:val="00B9289C"/>
    <w:rsid w:val="00B92A40"/>
    <w:rsid w:val="00B939F8"/>
    <w:rsid w:val="00B93F41"/>
    <w:rsid w:val="00B96294"/>
    <w:rsid w:val="00B962CF"/>
    <w:rsid w:val="00B97193"/>
    <w:rsid w:val="00BA07E0"/>
    <w:rsid w:val="00BA1099"/>
    <w:rsid w:val="00BA115A"/>
    <w:rsid w:val="00BA1A20"/>
    <w:rsid w:val="00BA393B"/>
    <w:rsid w:val="00BA3B2A"/>
    <w:rsid w:val="00BA463D"/>
    <w:rsid w:val="00BA67D5"/>
    <w:rsid w:val="00BA6BF7"/>
    <w:rsid w:val="00BB14FD"/>
    <w:rsid w:val="00BB297E"/>
    <w:rsid w:val="00BB3669"/>
    <w:rsid w:val="00BB4E54"/>
    <w:rsid w:val="00BB55C9"/>
    <w:rsid w:val="00BB64DE"/>
    <w:rsid w:val="00BB754F"/>
    <w:rsid w:val="00BC0302"/>
    <w:rsid w:val="00BC2128"/>
    <w:rsid w:val="00BC3788"/>
    <w:rsid w:val="00BC4830"/>
    <w:rsid w:val="00BC4921"/>
    <w:rsid w:val="00BC4AD3"/>
    <w:rsid w:val="00BC52B8"/>
    <w:rsid w:val="00BC638F"/>
    <w:rsid w:val="00BC6457"/>
    <w:rsid w:val="00BD2B17"/>
    <w:rsid w:val="00BD304A"/>
    <w:rsid w:val="00BD3366"/>
    <w:rsid w:val="00BD38E1"/>
    <w:rsid w:val="00BD6437"/>
    <w:rsid w:val="00BD709C"/>
    <w:rsid w:val="00BE1B4D"/>
    <w:rsid w:val="00BE1CF8"/>
    <w:rsid w:val="00BE3C96"/>
    <w:rsid w:val="00BE420E"/>
    <w:rsid w:val="00BE4697"/>
    <w:rsid w:val="00BE4E5A"/>
    <w:rsid w:val="00BE560C"/>
    <w:rsid w:val="00BE723C"/>
    <w:rsid w:val="00BE79A4"/>
    <w:rsid w:val="00BF00B6"/>
    <w:rsid w:val="00BF017C"/>
    <w:rsid w:val="00BF12E3"/>
    <w:rsid w:val="00BF18DA"/>
    <w:rsid w:val="00BF2FC3"/>
    <w:rsid w:val="00BF45FD"/>
    <w:rsid w:val="00BF5AD6"/>
    <w:rsid w:val="00BF5B9F"/>
    <w:rsid w:val="00BF62C9"/>
    <w:rsid w:val="00BF69F2"/>
    <w:rsid w:val="00BF6CBB"/>
    <w:rsid w:val="00BF7439"/>
    <w:rsid w:val="00BF7C6B"/>
    <w:rsid w:val="00C02CEB"/>
    <w:rsid w:val="00C0569A"/>
    <w:rsid w:val="00C073C3"/>
    <w:rsid w:val="00C104C6"/>
    <w:rsid w:val="00C127F9"/>
    <w:rsid w:val="00C12875"/>
    <w:rsid w:val="00C1510B"/>
    <w:rsid w:val="00C153CA"/>
    <w:rsid w:val="00C1583F"/>
    <w:rsid w:val="00C16340"/>
    <w:rsid w:val="00C207F2"/>
    <w:rsid w:val="00C2189B"/>
    <w:rsid w:val="00C218B9"/>
    <w:rsid w:val="00C2245A"/>
    <w:rsid w:val="00C22CAB"/>
    <w:rsid w:val="00C2359F"/>
    <w:rsid w:val="00C24693"/>
    <w:rsid w:val="00C24C76"/>
    <w:rsid w:val="00C26A82"/>
    <w:rsid w:val="00C27295"/>
    <w:rsid w:val="00C2743C"/>
    <w:rsid w:val="00C2784F"/>
    <w:rsid w:val="00C30113"/>
    <w:rsid w:val="00C3292C"/>
    <w:rsid w:val="00C33065"/>
    <w:rsid w:val="00C33AEE"/>
    <w:rsid w:val="00C347C5"/>
    <w:rsid w:val="00C37758"/>
    <w:rsid w:val="00C3791C"/>
    <w:rsid w:val="00C37EB3"/>
    <w:rsid w:val="00C404D6"/>
    <w:rsid w:val="00C449C4"/>
    <w:rsid w:val="00C458D4"/>
    <w:rsid w:val="00C45943"/>
    <w:rsid w:val="00C50016"/>
    <w:rsid w:val="00C51F45"/>
    <w:rsid w:val="00C541C4"/>
    <w:rsid w:val="00C55AF1"/>
    <w:rsid w:val="00C55E56"/>
    <w:rsid w:val="00C57554"/>
    <w:rsid w:val="00C60593"/>
    <w:rsid w:val="00C6066E"/>
    <w:rsid w:val="00C60D61"/>
    <w:rsid w:val="00C61997"/>
    <w:rsid w:val="00C61E0E"/>
    <w:rsid w:val="00C626DF"/>
    <w:rsid w:val="00C627DB"/>
    <w:rsid w:val="00C65773"/>
    <w:rsid w:val="00C669CE"/>
    <w:rsid w:val="00C66D5E"/>
    <w:rsid w:val="00C739CD"/>
    <w:rsid w:val="00C75958"/>
    <w:rsid w:val="00C75B8F"/>
    <w:rsid w:val="00C770BC"/>
    <w:rsid w:val="00C77289"/>
    <w:rsid w:val="00C820CA"/>
    <w:rsid w:val="00C83AB4"/>
    <w:rsid w:val="00C848AC"/>
    <w:rsid w:val="00C90348"/>
    <w:rsid w:val="00C91477"/>
    <w:rsid w:val="00C9251A"/>
    <w:rsid w:val="00C92816"/>
    <w:rsid w:val="00C937E8"/>
    <w:rsid w:val="00C941ED"/>
    <w:rsid w:val="00C9431B"/>
    <w:rsid w:val="00C94C3E"/>
    <w:rsid w:val="00C94EBC"/>
    <w:rsid w:val="00C95166"/>
    <w:rsid w:val="00C951EE"/>
    <w:rsid w:val="00CA0080"/>
    <w:rsid w:val="00CA1923"/>
    <w:rsid w:val="00CA1D64"/>
    <w:rsid w:val="00CA2E8B"/>
    <w:rsid w:val="00CA384C"/>
    <w:rsid w:val="00CA416E"/>
    <w:rsid w:val="00CA45FE"/>
    <w:rsid w:val="00CA4AD0"/>
    <w:rsid w:val="00CA6749"/>
    <w:rsid w:val="00CA75AC"/>
    <w:rsid w:val="00CA7FB1"/>
    <w:rsid w:val="00CB383E"/>
    <w:rsid w:val="00CB3928"/>
    <w:rsid w:val="00CB6CD2"/>
    <w:rsid w:val="00CB7599"/>
    <w:rsid w:val="00CB76AC"/>
    <w:rsid w:val="00CB7F2C"/>
    <w:rsid w:val="00CC05FC"/>
    <w:rsid w:val="00CC3845"/>
    <w:rsid w:val="00CC639F"/>
    <w:rsid w:val="00CC68D8"/>
    <w:rsid w:val="00CC6E7D"/>
    <w:rsid w:val="00CC7A0A"/>
    <w:rsid w:val="00CD0AFA"/>
    <w:rsid w:val="00CD157B"/>
    <w:rsid w:val="00CD2681"/>
    <w:rsid w:val="00CD2C29"/>
    <w:rsid w:val="00CD4B44"/>
    <w:rsid w:val="00CD563B"/>
    <w:rsid w:val="00CD615E"/>
    <w:rsid w:val="00CD6B05"/>
    <w:rsid w:val="00CD6F2C"/>
    <w:rsid w:val="00CD70B2"/>
    <w:rsid w:val="00CD74B2"/>
    <w:rsid w:val="00CE142B"/>
    <w:rsid w:val="00CE1B00"/>
    <w:rsid w:val="00CE1F1A"/>
    <w:rsid w:val="00CE3E18"/>
    <w:rsid w:val="00CE5AFB"/>
    <w:rsid w:val="00CE64DF"/>
    <w:rsid w:val="00CF0079"/>
    <w:rsid w:val="00CF2905"/>
    <w:rsid w:val="00CF3227"/>
    <w:rsid w:val="00CF3256"/>
    <w:rsid w:val="00CF3358"/>
    <w:rsid w:val="00CF348F"/>
    <w:rsid w:val="00CF5503"/>
    <w:rsid w:val="00CF5CE4"/>
    <w:rsid w:val="00CF7551"/>
    <w:rsid w:val="00D01B1F"/>
    <w:rsid w:val="00D02C33"/>
    <w:rsid w:val="00D030A6"/>
    <w:rsid w:val="00D040EB"/>
    <w:rsid w:val="00D047B6"/>
    <w:rsid w:val="00D05389"/>
    <w:rsid w:val="00D062BF"/>
    <w:rsid w:val="00D06868"/>
    <w:rsid w:val="00D0745B"/>
    <w:rsid w:val="00D1019C"/>
    <w:rsid w:val="00D10A26"/>
    <w:rsid w:val="00D10EA6"/>
    <w:rsid w:val="00D10EA7"/>
    <w:rsid w:val="00D1169A"/>
    <w:rsid w:val="00D11CB4"/>
    <w:rsid w:val="00D12A3A"/>
    <w:rsid w:val="00D12EF3"/>
    <w:rsid w:val="00D140EB"/>
    <w:rsid w:val="00D14CB8"/>
    <w:rsid w:val="00D14F3B"/>
    <w:rsid w:val="00D169B4"/>
    <w:rsid w:val="00D1792B"/>
    <w:rsid w:val="00D1796D"/>
    <w:rsid w:val="00D20464"/>
    <w:rsid w:val="00D21036"/>
    <w:rsid w:val="00D21EDE"/>
    <w:rsid w:val="00D224B7"/>
    <w:rsid w:val="00D2250A"/>
    <w:rsid w:val="00D25897"/>
    <w:rsid w:val="00D25DCA"/>
    <w:rsid w:val="00D26FEB"/>
    <w:rsid w:val="00D272B2"/>
    <w:rsid w:val="00D275EC"/>
    <w:rsid w:val="00D30494"/>
    <w:rsid w:val="00D30D55"/>
    <w:rsid w:val="00D31062"/>
    <w:rsid w:val="00D341C7"/>
    <w:rsid w:val="00D3441B"/>
    <w:rsid w:val="00D3464C"/>
    <w:rsid w:val="00D3614C"/>
    <w:rsid w:val="00D36839"/>
    <w:rsid w:val="00D36EF1"/>
    <w:rsid w:val="00D37569"/>
    <w:rsid w:val="00D3777A"/>
    <w:rsid w:val="00D42D93"/>
    <w:rsid w:val="00D4519D"/>
    <w:rsid w:val="00D45D20"/>
    <w:rsid w:val="00D47A10"/>
    <w:rsid w:val="00D5140D"/>
    <w:rsid w:val="00D51B05"/>
    <w:rsid w:val="00D520C8"/>
    <w:rsid w:val="00D52169"/>
    <w:rsid w:val="00D522E8"/>
    <w:rsid w:val="00D52D2D"/>
    <w:rsid w:val="00D53DDD"/>
    <w:rsid w:val="00D54E7C"/>
    <w:rsid w:val="00D55320"/>
    <w:rsid w:val="00D55701"/>
    <w:rsid w:val="00D56B75"/>
    <w:rsid w:val="00D602E2"/>
    <w:rsid w:val="00D6032F"/>
    <w:rsid w:val="00D607D6"/>
    <w:rsid w:val="00D60820"/>
    <w:rsid w:val="00D62AFA"/>
    <w:rsid w:val="00D632A7"/>
    <w:rsid w:val="00D64BED"/>
    <w:rsid w:val="00D64D0A"/>
    <w:rsid w:val="00D65596"/>
    <w:rsid w:val="00D67052"/>
    <w:rsid w:val="00D670C5"/>
    <w:rsid w:val="00D677A2"/>
    <w:rsid w:val="00D70421"/>
    <w:rsid w:val="00D71DFF"/>
    <w:rsid w:val="00D720F6"/>
    <w:rsid w:val="00D74739"/>
    <w:rsid w:val="00D76760"/>
    <w:rsid w:val="00D76E46"/>
    <w:rsid w:val="00D77BC5"/>
    <w:rsid w:val="00D81F5A"/>
    <w:rsid w:val="00D82D74"/>
    <w:rsid w:val="00D834CD"/>
    <w:rsid w:val="00D83541"/>
    <w:rsid w:val="00D85511"/>
    <w:rsid w:val="00D85756"/>
    <w:rsid w:val="00D87DCE"/>
    <w:rsid w:val="00D90A68"/>
    <w:rsid w:val="00D92C50"/>
    <w:rsid w:val="00D97393"/>
    <w:rsid w:val="00DA050F"/>
    <w:rsid w:val="00DA0693"/>
    <w:rsid w:val="00DA0D7B"/>
    <w:rsid w:val="00DA2651"/>
    <w:rsid w:val="00DA2D05"/>
    <w:rsid w:val="00DA30B7"/>
    <w:rsid w:val="00DA36A1"/>
    <w:rsid w:val="00DA64BD"/>
    <w:rsid w:val="00DA658C"/>
    <w:rsid w:val="00DA6981"/>
    <w:rsid w:val="00DA7937"/>
    <w:rsid w:val="00DB03A1"/>
    <w:rsid w:val="00DB190A"/>
    <w:rsid w:val="00DB387D"/>
    <w:rsid w:val="00DB3DC5"/>
    <w:rsid w:val="00DB4111"/>
    <w:rsid w:val="00DB4450"/>
    <w:rsid w:val="00DB5154"/>
    <w:rsid w:val="00DB60DA"/>
    <w:rsid w:val="00DC1114"/>
    <w:rsid w:val="00DC2DC8"/>
    <w:rsid w:val="00DC5025"/>
    <w:rsid w:val="00DC5066"/>
    <w:rsid w:val="00DC536B"/>
    <w:rsid w:val="00DC5922"/>
    <w:rsid w:val="00DC7166"/>
    <w:rsid w:val="00DC74A1"/>
    <w:rsid w:val="00DD061B"/>
    <w:rsid w:val="00DD194B"/>
    <w:rsid w:val="00DD2D76"/>
    <w:rsid w:val="00DD300F"/>
    <w:rsid w:val="00DD434A"/>
    <w:rsid w:val="00DD4737"/>
    <w:rsid w:val="00DD47DC"/>
    <w:rsid w:val="00DE24C9"/>
    <w:rsid w:val="00DE3AB8"/>
    <w:rsid w:val="00DE3F6D"/>
    <w:rsid w:val="00DE4E5C"/>
    <w:rsid w:val="00DE53C7"/>
    <w:rsid w:val="00DE59A4"/>
    <w:rsid w:val="00DE7310"/>
    <w:rsid w:val="00DE7317"/>
    <w:rsid w:val="00DE7992"/>
    <w:rsid w:val="00DF20CC"/>
    <w:rsid w:val="00DF2B6C"/>
    <w:rsid w:val="00DF3F30"/>
    <w:rsid w:val="00DF4685"/>
    <w:rsid w:val="00DF4BDB"/>
    <w:rsid w:val="00DF6669"/>
    <w:rsid w:val="00DF6FBB"/>
    <w:rsid w:val="00DF7686"/>
    <w:rsid w:val="00E00078"/>
    <w:rsid w:val="00E00563"/>
    <w:rsid w:val="00E00761"/>
    <w:rsid w:val="00E0099C"/>
    <w:rsid w:val="00E02C91"/>
    <w:rsid w:val="00E03298"/>
    <w:rsid w:val="00E0435F"/>
    <w:rsid w:val="00E04993"/>
    <w:rsid w:val="00E07D3E"/>
    <w:rsid w:val="00E13703"/>
    <w:rsid w:val="00E17E40"/>
    <w:rsid w:val="00E17FE8"/>
    <w:rsid w:val="00E205F3"/>
    <w:rsid w:val="00E208B0"/>
    <w:rsid w:val="00E209AE"/>
    <w:rsid w:val="00E20E7D"/>
    <w:rsid w:val="00E21A95"/>
    <w:rsid w:val="00E228A4"/>
    <w:rsid w:val="00E235EB"/>
    <w:rsid w:val="00E23B2C"/>
    <w:rsid w:val="00E23B59"/>
    <w:rsid w:val="00E30265"/>
    <w:rsid w:val="00E3204B"/>
    <w:rsid w:val="00E33219"/>
    <w:rsid w:val="00E363B0"/>
    <w:rsid w:val="00E40C52"/>
    <w:rsid w:val="00E41E0E"/>
    <w:rsid w:val="00E42269"/>
    <w:rsid w:val="00E4295A"/>
    <w:rsid w:val="00E43DB2"/>
    <w:rsid w:val="00E4445B"/>
    <w:rsid w:val="00E4456B"/>
    <w:rsid w:val="00E4556A"/>
    <w:rsid w:val="00E45E2E"/>
    <w:rsid w:val="00E45EA0"/>
    <w:rsid w:val="00E46D44"/>
    <w:rsid w:val="00E46EDB"/>
    <w:rsid w:val="00E475E5"/>
    <w:rsid w:val="00E47A72"/>
    <w:rsid w:val="00E47E82"/>
    <w:rsid w:val="00E5077E"/>
    <w:rsid w:val="00E50DAA"/>
    <w:rsid w:val="00E51D85"/>
    <w:rsid w:val="00E5406F"/>
    <w:rsid w:val="00E54419"/>
    <w:rsid w:val="00E55342"/>
    <w:rsid w:val="00E558CB"/>
    <w:rsid w:val="00E55FB6"/>
    <w:rsid w:val="00E5649F"/>
    <w:rsid w:val="00E5677C"/>
    <w:rsid w:val="00E56B1C"/>
    <w:rsid w:val="00E57A26"/>
    <w:rsid w:val="00E57C96"/>
    <w:rsid w:val="00E60328"/>
    <w:rsid w:val="00E619F0"/>
    <w:rsid w:val="00E63253"/>
    <w:rsid w:val="00E63DA8"/>
    <w:rsid w:val="00E6402C"/>
    <w:rsid w:val="00E642D6"/>
    <w:rsid w:val="00E648D0"/>
    <w:rsid w:val="00E65258"/>
    <w:rsid w:val="00E665E5"/>
    <w:rsid w:val="00E67EAD"/>
    <w:rsid w:val="00E7262E"/>
    <w:rsid w:val="00E72EEA"/>
    <w:rsid w:val="00E7312F"/>
    <w:rsid w:val="00E73863"/>
    <w:rsid w:val="00E761C9"/>
    <w:rsid w:val="00E76AEE"/>
    <w:rsid w:val="00E77BBD"/>
    <w:rsid w:val="00E8071A"/>
    <w:rsid w:val="00E81596"/>
    <w:rsid w:val="00E8265C"/>
    <w:rsid w:val="00E830AC"/>
    <w:rsid w:val="00E83C96"/>
    <w:rsid w:val="00E83CA5"/>
    <w:rsid w:val="00E84306"/>
    <w:rsid w:val="00E857AF"/>
    <w:rsid w:val="00E86A49"/>
    <w:rsid w:val="00E906C8"/>
    <w:rsid w:val="00E91FDA"/>
    <w:rsid w:val="00E928E2"/>
    <w:rsid w:val="00E92AB7"/>
    <w:rsid w:val="00E95F92"/>
    <w:rsid w:val="00E9690D"/>
    <w:rsid w:val="00EA0A14"/>
    <w:rsid w:val="00EA1BE9"/>
    <w:rsid w:val="00EA3702"/>
    <w:rsid w:val="00EA3A20"/>
    <w:rsid w:val="00EA46A5"/>
    <w:rsid w:val="00EA4B56"/>
    <w:rsid w:val="00EA4C9C"/>
    <w:rsid w:val="00EA5FA8"/>
    <w:rsid w:val="00EB0591"/>
    <w:rsid w:val="00EB05E9"/>
    <w:rsid w:val="00EB0AC6"/>
    <w:rsid w:val="00EB0E02"/>
    <w:rsid w:val="00EB15FC"/>
    <w:rsid w:val="00EB1BE2"/>
    <w:rsid w:val="00EB1DFC"/>
    <w:rsid w:val="00EB2485"/>
    <w:rsid w:val="00EB289E"/>
    <w:rsid w:val="00EB2982"/>
    <w:rsid w:val="00EB3883"/>
    <w:rsid w:val="00EB4255"/>
    <w:rsid w:val="00EB4DE3"/>
    <w:rsid w:val="00EB5197"/>
    <w:rsid w:val="00EB520F"/>
    <w:rsid w:val="00EB5355"/>
    <w:rsid w:val="00EB5DEE"/>
    <w:rsid w:val="00EB6262"/>
    <w:rsid w:val="00EB6BFD"/>
    <w:rsid w:val="00EC1BE3"/>
    <w:rsid w:val="00EC3FBB"/>
    <w:rsid w:val="00EC4B16"/>
    <w:rsid w:val="00EC4E78"/>
    <w:rsid w:val="00EC6F75"/>
    <w:rsid w:val="00EC7D82"/>
    <w:rsid w:val="00ED09ED"/>
    <w:rsid w:val="00ED1E24"/>
    <w:rsid w:val="00ED1EBA"/>
    <w:rsid w:val="00ED3697"/>
    <w:rsid w:val="00ED3736"/>
    <w:rsid w:val="00ED37F7"/>
    <w:rsid w:val="00ED4AFE"/>
    <w:rsid w:val="00ED6559"/>
    <w:rsid w:val="00ED6E1D"/>
    <w:rsid w:val="00ED7031"/>
    <w:rsid w:val="00ED7ACF"/>
    <w:rsid w:val="00EE06A3"/>
    <w:rsid w:val="00EE0EC7"/>
    <w:rsid w:val="00EE13AA"/>
    <w:rsid w:val="00EE2B42"/>
    <w:rsid w:val="00EE3E8B"/>
    <w:rsid w:val="00EE6603"/>
    <w:rsid w:val="00EE6ABB"/>
    <w:rsid w:val="00EE7DCC"/>
    <w:rsid w:val="00EF1C81"/>
    <w:rsid w:val="00EF3DBE"/>
    <w:rsid w:val="00EF4C81"/>
    <w:rsid w:val="00EF6F22"/>
    <w:rsid w:val="00EF7220"/>
    <w:rsid w:val="00F00949"/>
    <w:rsid w:val="00F00C92"/>
    <w:rsid w:val="00F01597"/>
    <w:rsid w:val="00F015B1"/>
    <w:rsid w:val="00F0192B"/>
    <w:rsid w:val="00F05EBC"/>
    <w:rsid w:val="00F069DB"/>
    <w:rsid w:val="00F07A66"/>
    <w:rsid w:val="00F07BFA"/>
    <w:rsid w:val="00F07D1C"/>
    <w:rsid w:val="00F113A3"/>
    <w:rsid w:val="00F11B2C"/>
    <w:rsid w:val="00F13378"/>
    <w:rsid w:val="00F13776"/>
    <w:rsid w:val="00F13ACA"/>
    <w:rsid w:val="00F15041"/>
    <w:rsid w:val="00F15849"/>
    <w:rsid w:val="00F15CBC"/>
    <w:rsid w:val="00F15FCF"/>
    <w:rsid w:val="00F20BEF"/>
    <w:rsid w:val="00F21307"/>
    <w:rsid w:val="00F2208E"/>
    <w:rsid w:val="00F226FE"/>
    <w:rsid w:val="00F24421"/>
    <w:rsid w:val="00F255E0"/>
    <w:rsid w:val="00F26146"/>
    <w:rsid w:val="00F26529"/>
    <w:rsid w:val="00F26DDD"/>
    <w:rsid w:val="00F26EA9"/>
    <w:rsid w:val="00F27994"/>
    <w:rsid w:val="00F31136"/>
    <w:rsid w:val="00F32432"/>
    <w:rsid w:val="00F335CA"/>
    <w:rsid w:val="00F342A6"/>
    <w:rsid w:val="00F35A1F"/>
    <w:rsid w:val="00F3612E"/>
    <w:rsid w:val="00F3639D"/>
    <w:rsid w:val="00F40124"/>
    <w:rsid w:val="00F406DF"/>
    <w:rsid w:val="00F409FE"/>
    <w:rsid w:val="00F41206"/>
    <w:rsid w:val="00F43865"/>
    <w:rsid w:val="00F4453B"/>
    <w:rsid w:val="00F44A5F"/>
    <w:rsid w:val="00F450A3"/>
    <w:rsid w:val="00F45BFE"/>
    <w:rsid w:val="00F470F2"/>
    <w:rsid w:val="00F475BA"/>
    <w:rsid w:val="00F5097A"/>
    <w:rsid w:val="00F50AFE"/>
    <w:rsid w:val="00F534B0"/>
    <w:rsid w:val="00F54532"/>
    <w:rsid w:val="00F564C8"/>
    <w:rsid w:val="00F61427"/>
    <w:rsid w:val="00F61829"/>
    <w:rsid w:val="00F61F60"/>
    <w:rsid w:val="00F6372E"/>
    <w:rsid w:val="00F63EBE"/>
    <w:rsid w:val="00F6563E"/>
    <w:rsid w:val="00F67883"/>
    <w:rsid w:val="00F67C60"/>
    <w:rsid w:val="00F701F6"/>
    <w:rsid w:val="00F70431"/>
    <w:rsid w:val="00F70442"/>
    <w:rsid w:val="00F71704"/>
    <w:rsid w:val="00F72A31"/>
    <w:rsid w:val="00F74C3B"/>
    <w:rsid w:val="00F75DD2"/>
    <w:rsid w:val="00F76F7A"/>
    <w:rsid w:val="00F77164"/>
    <w:rsid w:val="00F80BC1"/>
    <w:rsid w:val="00F81026"/>
    <w:rsid w:val="00F82470"/>
    <w:rsid w:val="00F847EB"/>
    <w:rsid w:val="00F84F3A"/>
    <w:rsid w:val="00F85E69"/>
    <w:rsid w:val="00F8690B"/>
    <w:rsid w:val="00F87758"/>
    <w:rsid w:val="00F877ED"/>
    <w:rsid w:val="00F925CE"/>
    <w:rsid w:val="00F92A1E"/>
    <w:rsid w:val="00F956E7"/>
    <w:rsid w:val="00F97429"/>
    <w:rsid w:val="00FA0A8F"/>
    <w:rsid w:val="00FA0D1A"/>
    <w:rsid w:val="00FA0FD1"/>
    <w:rsid w:val="00FA26CE"/>
    <w:rsid w:val="00FA35A1"/>
    <w:rsid w:val="00FA3AB1"/>
    <w:rsid w:val="00FA5106"/>
    <w:rsid w:val="00FA5434"/>
    <w:rsid w:val="00FA5871"/>
    <w:rsid w:val="00FA5A16"/>
    <w:rsid w:val="00FA5F7D"/>
    <w:rsid w:val="00FA6D8A"/>
    <w:rsid w:val="00FB01D4"/>
    <w:rsid w:val="00FB2A4F"/>
    <w:rsid w:val="00FB310A"/>
    <w:rsid w:val="00FB4DE9"/>
    <w:rsid w:val="00FB57F9"/>
    <w:rsid w:val="00FB71D8"/>
    <w:rsid w:val="00FC04BD"/>
    <w:rsid w:val="00FC10E7"/>
    <w:rsid w:val="00FC1F04"/>
    <w:rsid w:val="00FC3B25"/>
    <w:rsid w:val="00FC3D66"/>
    <w:rsid w:val="00FC56DD"/>
    <w:rsid w:val="00FC5EE4"/>
    <w:rsid w:val="00FC66A3"/>
    <w:rsid w:val="00FC6C14"/>
    <w:rsid w:val="00FD4745"/>
    <w:rsid w:val="00FD4A15"/>
    <w:rsid w:val="00FD4D46"/>
    <w:rsid w:val="00FD76F2"/>
    <w:rsid w:val="00FE18FA"/>
    <w:rsid w:val="00FE1E20"/>
    <w:rsid w:val="00FE21DD"/>
    <w:rsid w:val="00FE3AFA"/>
    <w:rsid w:val="00FE4A3A"/>
    <w:rsid w:val="00FE59D8"/>
    <w:rsid w:val="00FE607D"/>
    <w:rsid w:val="00FE6B88"/>
    <w:rsid w:val="00FE6ECF"/>
    <w:rsid w:val="00FF2219"/>
    <w:rsid w:val="00FF40C9"/>
    <w:rsid w:val="00FF4B89"/>
    <w:rsid w:val="00FF5434"/>
    <w:rsid w:val="00FF5E05"/>
    <w:rsid w:val="00FF6229"/>
    <w:rsid w:val="00FF6A7E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4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5B8A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64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91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1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1267"/>
    <w:pPr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uiPriority w:val="99"/>
    <w:rsid w:val="002A7CB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Strong">
    <w:name w:val="Strong"/>
    <w:basedOn w:val="DefaultParagraphFont"/>
    <w:uiPriority w:val="99"/>
    <w:qFormat/>
    <w:rsid w:val="00F07BFA"/>
    <w:rPr>
      <w:rFonts w:cs="Times New Roman"/>
      <w:b/>
      <w:bCs/>
    </w:rPr>
  </w:style>
  <w:style w:type="paragraph" w:customStyle="1" w:styleId="formattexttopleveltext">
    <w:name w:val="formattext topleveltext"/>
    <w:basedOn w:val="Normal"/>
    <w:uiPriority w:val="99"/>
    <w:rsid w:val="00D54E7C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Normal"/>
    <w:uiPriority w:val="99"/>
    <w:rsid w:val="00CD615E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uiPriority w:val="99"/>
    <w:rsid w:val="00F97429"/>
    <w:pPr>
      <w:spacing w:after="187"/>
    </w:pPr>
  </w:style>
  <w:style w:type="paragraph" w:styleId="NoSpacing">
    <w:name w:val="No Spacing"/>
    <w:uiPriority w:val="99"/>
    <w:qFormat/>
    <w:rsid w:val="0071186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5442</TotalTime>
  <Pages>24</Pages>
  <Words>7011</Words>
  <Characters>-32766</Characters>
  <Application>Microsoft Office Outlook</Application>
  <DocSecurity>0</DocSecurity>
  <Lines>0</Lines>
  <Paragraphs>0</Paragraphs>
  <ScaleCrop>false</ScaleCrop>
  <Company>Администрация городского поселения г. Котово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Цыбулина</dc:creator>
  <cp:keywords/>
  <dc:description/>
  <cp:lastModifiedBy>Администрация</cp:lastModifiedBy>
  <cp:revision>2284</cp:revision>
  <cp:lastPrinted>2019-11-15T11:02:00Z</cp:lastPrinted>
  <dcterms:created xsi:type="dcterms:W3CDTF">2014-12-17T08:51:00Z</dcterms:created>
  <dcterms:modified xsi:type="dcterms:W3CDTF">2021-05-13T09:07:00Z</dcterms:modified>
</cp:coreProperties>
</file>